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0221" w14:textId="41C7362F" w:rsidR="00776292" w:rsidRPr="000118A6" w:rsidRDefault="00776292" w:rsidP="00776292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  <w:lang w:val="en-US"/>
        </w:rPr>
      </w:pPr>
      <w:r>
        <w:rPr>
          <w:rFonts w:ascii="Calibri" w:hAnsi="Calibri"/>
          <w:bCs w:val="0"/>
          <w:smallCaps/>
          <w:spacing w:val="60"/>
          <w:sz w:val="36"/>
          <w:lang w:val="en-US"/>
        </w:rPr>
        <w:t xml:space="preserve">WSG </w:t>
      </w:r>
      <w:r w:rsidRPr="000118A6">
        <w:rPr>
          <w:rFonts w:ascii="Calibri" w:hAnsi="Calibri"/>
          <w:bCs w:val="0"/>
          <w:smallCaps/>
          <w:spacing w:val="60"/>
          <w:sz w:val="36"/>
          <w:lang w:val="en-US"/>
        </w:rPr>
        <w:t>UNIVERSITY</w:t>
      </w:r>
      <w:r w:rsidR="00472FE4">
        <w:rPr>
          <w:rFonts w:ascii="Calibri" w:hAnsi="Calibri"/>
          <w:bCs w:val="0"/>
          <w:smallCaps/>
          <w:spacing w:val="60"/>
          <w:sz w:val="36"/>
          <w:lang w:val="en-US"/>
        </w:rPr>
        <w:t xml:space="preserve"> IN BYDGOSZCZ</w:t>
      </w:r>
    </w:p>
    <w:p w14:paraId="54BD7A59" w14:textId="77777777" w:rsidR="00776292" w:rsidRDefault="00776292" w:rsidP="00776292">
      <w:pPr>
        <w:pStyle w:val="Tekstpodstawowy2"/>
        <w:spacing w:line="360" w:lineRule="auto"/>
        <w:rPr>
          <w:rFonts w:ascii="Calibri" w:hAnsi="Calibri"/>
          <w:sz w:val="36"/>
        </w:rPr>
      </w:pPr>
    </w:p>
    <w:p w14:paraId="793A414A" w14:textId="780AE343" w:rsidR="00AF348E" w:rsidRPr="00321AB2" w:rsidRDefault="006E0346" w:rsidP="00776292">
      <w:pPr>
        <w:pStyle w:val="Tekstpodstawowy2"/>
        <w:spacing w:line="360" w:lineRule="auto"/>
        <w:rPr>
          <w:rFonts w:ascii="Calibri" w:hAnsi="Calibri"/>
          <w:sz w:val="36"/>
        </w:rPr>
      </w:pPr>
      <w:r w:rsidRPr="00321AB2">
        <w:rPr>
          <w:rFonts w:ascii="Calibri" w:hAnsi="Calibri"/>
          <w:noProof/>
          <w:sz w:val="36"/>
        </w:rPr>
        <w:drawing>
          <wp:inline distT="0" distB="0" distL="0" distR="0" wp14:anchorId="3C5DDF9B" wp14:editId="7A2DD0EB">
            <wp:extent cx="857250" cy="619125"/>
            <wp:effectExtent l="0" t="0" r="0" b="0"/>
            <wp:docPr id="6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A181" w14:textId="77777777" w:rsidR="00AF348E" w:rsidRPr="00321AB2" w:rsidRDefault="00AF348E" w:rsidP="00AF348E">
      <w:pPr>
        <w:pStyle w:val="Nagwek1"/>
        <w:spacing w:before="960" w:after="1080"/>
        <w:rPr>
          <w:rFonts w:ascii="Calibri" w:hAnsi="Calibri"/>
          <w:caps/>
          <w:lang w:val="en-US"/>
        </w:rPr>
      </w:pPr>
      <w:r w:rsidRPr="00321AB2">
        <w:rPr>
          <w:rStyle w:val="Tekstzastpczy"/>
          <w:rFonts w:ascii="Calibri" w:hAnsi="Calibri"/>
          <w:caps/>
          <w:spacing w:val="100"/>
          <w:lang w:val="en-US"/>
        </w:rPr>
        <w:t>NAME AND SURNAME</w:t>
      </w:r>
    </w:p>
    <w:p w14:paraId="332BA1D0" w14:textId="77777777" w:rsidR="00AF348E" w:rsidRPr="00321AB2" w:rsidRDefault="00AF348E" w:rsidP="00AF348E">
      <w:pPr>
        <w:pStyle w:val="Nagwek1"/>
        <w:spacing w:after="1440"/>
        <w:rPr>
          <w:rFonts w:ascii="Calibri" w:hAnsi="Calibri"/>
          <w:b/>
          <w:bCs/>
          <w:caps/>
          <w:sz w:val="36"/>
          <w:lang w:val="en-US"/>
        </w:rPr>
      </w:pPr>
      <w:r w:rsidRPr="00321AB2">
        <w:rPr>
          <w:rStyle w:val="Tekstzastpczy"/>
          <w:rFonts w:ascii="Calibri" w:hAnsi="Calibri"/>
          <w:caps/>
          <w:spacing w:val="100"/>
          <w:lang w:val="en-US"/>
        </w:rPr>
        <w:t>TI</w:t>
      </w:r>
      <w:r>
        <w:rPr>
          <w:rStyle w:val="Tekstzastpczy"/>
          <w:rFonts w:ascii="Calibri" w:hAnsi="Calibri"/>
          <w:caps/>
          <w:spacing w:val="100"/>
          <w:lang w:val="en-US"/>
        </w:rPr>
        <w:t>T</w:t>
      </w:r>
      <w:r w:rsidRPr="00321AB2">
        <w:rPr>
          <w:rStyle w:val="Tekstzastpczy"/>
          <w:rFonts w:ascii="Calibri" w:hAnsi="Calibri"/>
          <w:caps/>
          <w:spacing w:val="100"/>
          <w:lang w:val="en-US"/>
        </w:rPr>
        <w:t>LE OF</w:t>
      </w:r>
      <w:r>
        <w:rPr>
          <w:rStyle w:val="Tekstzastpczy"/>
          <w:rFonts w:ascii="Calibri" w:hAnsi="Calibri"/>
          <w:caps/>
          <w:spacing w:val="100"/>
          <w:lang w:val="en-US"/>
        </w:rPr>
        <w:t xml:space="preserve"> THE</w:t>
      </w:r>
      <w:r w:rsidRPr="00321AB2">
        <w:rPr>
          <w:rStyle w:val="Tekstzastpczy"/>
          <w:rFonts w:ascii="Calibri" w:hAnsi="Calibri"/>
          <w:caps/>
          <w:spacing w:val="100"/>
          <w:lang w:val="en-US"/>
        </w:rPr>
        <w:t xml:space="preserve"> DIPLOMA PROJECT</w:t>
      </w:r>
    </w:p>
    <w:p w14:paraId="2BEB7B23" w14:textId="77777777" w:rsidR="00AF348E" w:rsidRPr="00321AB2" w:rsidRDefault="00AF348E" w:rsidP="00AF348E">
      <w:pPr>
        <w:spacing w:after="240"/>
        <w:jc w:val="center"/>
        <w:rPr>
          <w:rFonts w:ascii="Calibri" w:hAnsi="Calibri"/>
          <w:spacing w:val="100"/>
          <w:sz w:val="28"/>
        </w:rPr>
      </w:pPr>
      <w:r w:rsidRPr="00321AB2">
        <w:rPr>
          <w:rFonts w:ascii="Calibri" w:hAnsi="Calibri"/>
          <w:spacing w:val="100"/>
          <w:sz w:val="28"/>
        </w:rPr>
        <w:t>DIPLOMA PROJECT</w:t>
      </w:r>
    </w:p>
    <w:p w14:paraId="03DFA7A3" w14:textId="77777777" w:rsidR="00AF348E" w:rsidRPr="00321AB2" w:rsidRDefault="00AF348E" w:rsidP="00AF348E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  <w:lang w:val="en-US"/>
        </w:rPr>
      </w:pPr>
      <w:r w:rsidRPr="00321AB2">
        <w:rPr>
          <w:rFonts w:ascii="Calibri" w:hAnsi="Calibri"/>
          <w:sz w:val="28"/>
        </w:rPr>
        <w:tab/>
      </w:r>
      <w:r w:rsidRPr="00321AB2">
        <w:rPr>
          <w:rFonts w:ascii="Calibri" w:hAnsi="Calibri"/>
          <w:smallCaps/>
          <w:sz w:val="28"/>
          <w:lang w:val="en-US"/>
        </w:rPr>
        <w:t xml:space="preserve">Course: </w:t>
      </w:r>
      <w:r w:rsidRPr="00321AB2">
        <w:rPr>
          <w:rStyle w:val="Tekstzastpczy"/>
          <w:rFonts w:ascii="Calibri" w:hAnsi="Calibri"/>
          <w:b/>
          <w:sz w:val="28"/>
          <w:lang w:val="en-US"/>
        </w:rPr>
        <w:t>NAME OF THE COURSE</w:t>
      </w:r>
    </w:p>
    <w:p w14:paraId="362EDB5A" w14:textId="77777777" w:rsidR="00AF348E" w:rsidRPr="00321AB2" w:rsidRDefault="00AF348E" w:rsidP="00AF348E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  <w:lang w:val="en-US"/>
        </w:rPr>
      </w:pPr>
      <w:r w:rsidRPr="00321AB2">
        <w:rPr>
          <w:rFonts w:ascii="Calibri" w:hAnsi="Calibri"/>
          <w:sz w:val="28"/>
          <w:lang w:val="en-US"/>
        </w:rPr>
        <w:tab/>
      </w:r>
      <w:proofErr w:type="spellStart"/>
      <w:r w:rsidRPr="00321AB2">
        <w:rPr>
          <w:rFonts w:ascii="Calibri" w:hAnsi="Calibri"/>
          <w:smallCaps/>
          <w:sz w:val="28"/>
          <w:lang w:val="en-US"/>
        </w:rPr>
        <w:t>Speciality</w:t>
      </w:r>
      <w:proofErr w:type="spellEnd"/>
      <w:r w:rsidRPr="00321AB2">
        <w:rPr>
          <w:rFonts w:ascii="Calibri" w:hAnsi="Calibri"/>
          <w:sz w:val="28"/>
          <w:lang w:val="en-US"/>
        </w:rPr>
        <w:t xml:space="preserve">: </w:t>
      </w:r>
      <w:r w:rsidRPr="00321AB2">
        <w:rPr>
          <w:rStyle w:val="Tekstzastpczy"/>
          <w:rFonts w:ascii="Calibri" w:hAnsi="Calibri"/>
          <w:b/>
          <w:lang w:val="en-US"/>
        </w:rPr>
        <w:t>NAME OF THE SPECIALITY</w:t>
      </w:r>
    </w:p>
    <w:p w14:paraId="3EA1DBF2" w14:textId="77777777" w:rsidR="00AF348E" w:rsidRPr="00321AB2" w:rsidRDefault="00AF348E" w:rsidP="00AF348E">
      <w:pPr>
        <w:tabs>
          <w:tab w:val="center" w:pos="6236"/>
        </w:tabs>
        <w:spacing w:before="1440"/>
        <w:ind w:left="3402"/>
        <w:rPr>
          <w:rFonts w:ascii="Calibri" w:hAnsi="Calibri"/>
          <w:b/>
          <w:sz w:val="28"/>
          <w:lang w:val="en-US"/>
        </w:rPr>
      </w:pPr>
      <w:r w:rsidRPr="00321AB2">
        <w:rPr>
          <w:rFonts w:ascii="Calibri" w:hAnsi="Calibri"/>
          <w:sz w:val="28"/>
          <w:lang w:val="en-US"/>
        </w:rPr>
        <w:tab/>
      </w:r>
    </w:p>
    <w:p w14:paraId="627F9AFE" w14:textId="77777777" w:rsidR="00AF348E" w:rsidRPr="00321AB2" w:rsidRDefault="00AF348E" w:rsidP="00AF348E">
      <w:pPr>
        <w:spacing w:before="120"/>
        <w:ind w:left="3402"/>
        <w:jc w:val="center"/>
        <w:rPr>
          <w:rFonts w:ascii="Calibri" w:hAnsi="Calibri"/>
          <w:sz w:val="28"/>
          <w:lang w:val="en-US"/>
        </w:rPr>
      </w:pPr>
      <w:proofErr w:type="spellStart"/>
      <w:r w:rsidRPr="00321AB2">
        <w:rPr>
          <w:rFonts w:ascii="Calibri" w:hAnsi="Calibri"/>
          <w:sz w:val="28"/>
          <w:lang w:val="en-US"/>
        </w:rPr>
        <w:t>Supervisior</w:t>
      </w:r>
      <w:proofErr w:type="spellEnd"/>
      <w:r w:rsidRPr="00321AB2">
        <w:rPr>
          <w:rFonts w:ascii="Calibri" w:hAnsi="Calibri"/>
          <w:sz w:val="28"/>
          <w:lang w:val="en-US"/>
        </w:rPr>
        <w:t>:</w:t>
      </w:r>
    </w:p>
    <w:p w14:paraId="5469F86F" w14:textId="77777777" w:rsidR="00AF348E" w:rsidRPr="00321AB2" w:rsidRDefault="00AF348E" w:rsidP="00AF348E">
      <w:pPr>
        <w:spacing w:after="120"/>
        <w:ind w:left="3402"/>
        <w:jc w:val="center"/>
        <w:rPr>
          <w:rFonts w:ascii="Calibri" w:hAnsi="Calibri"/>
          <w:b/>
          <w:sz w:val="28"/>
          <w:lang w:val="en-US"/>
        </w:rPr>
      </w:pPr>
      <w:r w:rsidRPr="00321AB2">
        <w:rPr>
          <w:rStyle w:val="Tekstzastpczy"/>
          <w:rFonts w:ascii="Calibri" w:hAnsi="Calibri"/>
          <w:b/>
          <w:lang w:val="en-US"/>
        </w:rPr>
        <w:t>NAME AND SURNAME OF THE SUPERVISIOR</w:t>
      </w:r>
    </w:p>
    <w:p w14:paraId="006CA553" w14:textId="77777777" w:rsidR="00AF348E" w:rsidRPr="00321AB2" w:rsidRDefault="00AF348E" w:rsidP="00AF348E">
      <w:pPr>
        <w:spacing w:before="1200"/>
        <w:ind w:right="5668"/>
        <w:jc w:val="center"/>
        <w:rPr>
          <w:rFonts w:ascii="Calibri" w:hAnsi="Calibri"/>
          <w:sz w:val="28"/>
        </w:rPr>
      </w:pPr>
      <w:proofErr w:type="spellStart"/>
      <w:r w:rsidRPr="00321AB2">
        <w:rPr>
          <w:rFonts w:ascii="Calibri" w:hAnsi="Calibri"/>
          <w:sz w:val="28"/>
        </w:rPr>
        <w:t>Student’s</w:t>
      </w:r>
      <w:proofErr w:type="spellEnd"/>
      <w:r w:rsidRPr="00321AB2">
        <w:rPr>
          <w:rFonts w:ascii="Calibri" w:hAnsi="Calibri"/>
          <w:sz w:val="28"/>
        </w:rPr>
        <w:t xml:space="preserve"> </w:t>
      </w:r>
      <w:proofErr w:type="spellStart"/>
      <w:r w:rsidRPr="00321AB2">
        <w:rPr>
          <w:rFonts w:ascii="Calibri" w:hAnsi="Calibri"/>
          <w:sz w:val="28"/>
        </w:rPr>
        <w:t>Transcript</w:t>
      </w:r>
      <w:proofErr w:type="spellEnd"/>
      <w:r w:rsidRPr="00321AB2">
        <w:rPr>
          <w:rFonts w:ascii="Calibri" w:hAnsi="Calibri"/>
          <w:sz w:val="28"/>
        </w:rPr>
        <w:t xml:space="preserve"> </w:t>
      </w:r>
      <w:proofErr w:type="spellStart"/>
      <w:r w:rsidRPr="00321AB2">
        <w:rPr>
          <w:rFonts w:ascii="Calibri" w:hAnsi="Calibri"/>
          <w:sz w:val="28"/>
        </w:rPr>
        <w:t>Number</w:t>
      </w:r>
      <w:proofErr w:type="spellEnd"/>
    </w:p>
    <w:p w14:paraId="630F2350" w14:textId="77777777" w:rsidR="00AF348E" w:rsidRPr="00321AB2" w:rsidRDefault="00AF348E" w:rsidP="00AF348E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="Calibri" w:hAnsi="Calibri"/>
          <w:sz w:val="28"/>
        </w:rPr>
      </w:pPr>
      <w:proofErr w:type="spellStart"/>
      <w:r w:rsidRPr="00321AB2">
        <w:rPr>
          <w:rStyle w:val="Tekstzastpczy"/>
          <w:rFonts w:ascii="Calibri" w:hAnsi="Calibri"/>
          <w:b/>
        </w:rPr>
        <w:t>Your</w:t>
      </w:r>
      <w:proofErr w:type="spellEnd"/>
      <w:r w:rsidRPr="00321AB2">
        <w:rPr>
          <w:rStyle w:val="Tekstzastpczy"/>
          <w:rFonts w:ascii="Calibri" w:hAnsi="Calibri"/>
          <w:b/>
        </w:rPr>
        <w:t xml:space="preserve"> </w:t>
      </w:r>
      <w:proofErr w:type="spellStart"/>
      <w:r w:rsidRPr="00321AB2">
        <w:rPr>
          <w:rStyle w:val="Tekstzastpczy"/>
          <w:rFonts w:ascii="Calibri" w:hAnsi="Calibri"/>
          <w:b/>
        </w:rPr>
        <w:t>number</w:t>
      </w:r>
      <w:proofErr w:type="spellEnd"/>
    </w:p>
    <w:p w14:paraId="56CA9CD0" w14:textId="77777777" w:rsidR="00AF348E" w:rsidRPr="0008099E" w:rsidRDefault="00AF348E" w:rsidP="00AF348E">
      <w:pPr>
        <w:rPr>
          <w:rFonts w:ascii="Times New Roman" w:hAnsi="Times New Roman"/>
        </w:rPr>
      </w:pPr>
    </w:p>
    <w:p w14:paraId="35EEBA52" w14:textId="77777777" w:rsidR="00AF348E" w:rsidRPr="00560778" w:rsidRDefault="00AF348E" w:rsidP="005930DF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F8D4" w14:textId="77777777" w:rsidR="008E3E4D" w:rsidRDefault="008E3E4D">
      <w:r>
        <w:separator/>
      </w:r>
    </w:p>
  </w:endnote>
  <w:endnote w:type="continuationSeparator" w:id="0">
    <w:p w14:paraId="022EEFE8" w14:textId="77777777" w:rsidR="008E3E4D" w:rsidRDefault="008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DA7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9FA0" w14:textId="0FDEE8C9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CD6871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267" w14:textId="77777777" w:rsidR="008E3E4D" w:rsidRDefault="008E3E4D">
      <w:r>
        <w:separator/>
      </w:r>
    </w:p>
  </w:footnote>
  <w:footnote w:type="continuationSeparator" w:id="0">
    <w:p w14:paraId="3FEAA8CE" w14:textId="77777777" w:rsidR="008E3E4D" w:rsidRDefault="008E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300B8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72FE4"/>
    <w:rsid w:val="004970A5"/>
    <w:rsid w:val="004A5D7B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30DF"/>
    <w:rsid w:val="00597D3A"/>
    <w:rsid w:val="005B5967"/>
    <w:rsid w:val="005D1DBB"/>
    <w:rsid w:val="005E7AB5"/>
    <w:rsid w:val="005F01C1"/>
    <w:rsid w:val="005F30BF"/>
    <w:rsid w:val="005F745B"/>
    <w:rsid w:val="00644F7A"/>
    <w:rsid w:val="006634D0"/>
    <w:rsid w:val="00681415"/>
    <w:rsid w:val="006A6963"/>
    <w:rsid w:val="006C1967"/>
    <w:rsid w:val="006E0346"/>
    <w:rsid w:val="006E5AA4"/>
    <w:rsid w:val="006F142B"/>
    <w:rsid w:val="0071509C"/>
    <w:rsid w:val="00724A55"/>
    <w:rsid w:val="00730B93"/>
    <w:rsid w:val="00776292"/>
    <w:rsid w:val="00787BE7"/>
    <w:rsid w:val="00793823"/>
    <w:rsid w:val="007A5BD9"/>
    <w:rsid w:val="007B16F2"/>
    <w:rsid w:val="007D1049"/>
    <w:rsid w:val="007F20C6"/>
    <w:rsid w:val="00833A73"/>
    <w:rsid w:val="00834161"/>
    <w:rsid w:val="00842764"/>
    <w:rsid w:val="00887EBB"/>
    <w:rsid w:val="008A27F5"/>
    <w:rsid w:val="008D7717"/>
    <w:rsid w:val="008E3E4D"/>
    <w:rsid w:val="00962090"/>
    <w:rsid w:val="009916A7"/>
    <w:rsid w:val="009A585F"/>
    <w:rsid w:val="00A179CC"/>
    <w:rsid w:val="00A43178"/>
    <w:rsid w:val="00A90064"/>
    <w:rsid w:val="00AB31EC"/>
    <w:rsid w:val="00AF348E"/>
    <w:rsid w:val="00B14EEE"/>
    <w:rsid w:val="00B335E8"/>
    <w:rsid w:val="00B358AC"/>
    <w:rsid w:val="00B85BAF"/>
    <w:rsid w:val="00B92706"/>
    <w:rsid w:val="00C12AA9"/>
    <w:rsid w:val="00C81890"/>
    <w:rsid w:val="00C83D19"/>
    <w:rsid w:val="00CA0CA3"/>
    <w:rsid w:val="00CB2C16"/>
    <w:rsid w:val="00CD6871"/>
    <w:rsid w:val="00D158F1"/>
    <w:rsid w:val="00D41906"/>
    <w:rsid w:val="00D560AC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9CC90"/>
  <w15:docId w15:val="{F1F6392E-B7B7-4F1A-9A02-25118A9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(9).dotx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Jacek Rudniewski</cp:lastModifiedBy>
  <cp:revision>5</cp:revision>
  <cp:lastPrinted>2014-01-17T10:34:00Z</cp:lastPrinted>
  <dcterms:created xsi:type="dcterms:W3CDTF">2025-10-07T08:55:00Z</dcterms:created>
  <dcterms:modified xsi:type="dcterms:W3CDTF">2025-10-13T08:16:00Z</dcterms:modified>
</cp:coreProperties>
</file>