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4C2F" w14:textId="695E37FB" w:rsidR="00776292" w:rsidRPr="000118A6" w:rsidRDefault="00776292" w:rsidP="00776292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  <w:lang w:val="en-US"/>
        </w:rPr>
      </w:pPr>
      <w:r>
        <w:rPr>
          <w:rFonts w:ascii="Calibri" w:hAnsi="Calibri"/>
          <w:bCs w:val="0"/>
          <w:smallCaps/>
          <w:spacing w:val="60"/>
          <w:sz w:val="36"/>
          <w:lang w:val="en-US"/>
        </w:rPr>
        <w:t xml:space="preserve">WSG </w:t>
      </w:r>
      <w:r w:rsidRPr="000118A6">
        <w:rPr>
          <w:rFonts w:ascii="Calibri" w:hAnsi="Calibri"/>
          <w:bCs w:val="0"/>
          <w:smallCaps/>
          <w:spacing w:val="60"/>
          <w:sz w:val="36"/>
          <w:lang w:val="en-US"/>
        </w:rPr>
        <w:t>UNIVERSITY</w:t>
      </w:r>
      <w:r w:rsidR="00346F51">
        <w:rPr>
          <w:rFonts w:ascii="Calibri" w:hAnsi="Calibri"/>
          <w:bCs w:val="0"/>
          <w:smallCaps/>
          <w:spacing w:val="60"/>
          <w:sz w:val="36"/>
          <w:lang w:val="en-US"/>
        </w:rPr>
        <w:t xml:space="preserve"> IN BYDGOSZCZ</w:t>
      </w:r>
    </w:p>
    <w:p w14:paraId="19B9E782" w14:textId="2F0E9E56" w:rsidR="00AF348E" w:rsidRPr="00424EB8" w:rsidRDefault="006E0346" w:rsidP="00AF348E">
      <w:pPr>
        <w:spacing w:before="480" w:after="240"/>
        <w:jc w:val="center"/>
        <w:rPr>
          <w:rFonts w:ascii="Calibri" w:hAnsi="Calibri"/>
          <w:sz w:val="36"/>
        </w:rPr>
      </w:pPr>
      <w:r w:rsidRPr="0023755D">
        <w:rPr>
          <w:rFonts w:ascii="Calibri" w:hAnsi="Calibri"/>
          <w:noProof/>
          <w:sz w:val="36"/>
        </w:rPr>
        <w:drawing>
          <wp:inline distT="0" distB="0" distL="0" distR="0" wp14:anchorId="64DAE3B1" wp14:editId="43A1BE4E">
            <wp:extent cx="857250" cy="619125"/>
            <wp:effectExtent l="0" t="0" r="0" b="0"/>
            <wp:docPr id="5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1C71" w14:textId="77777777" w:rsidR="00AF348E" w:rsidRPr="008B38BD" w:rsidRDefault="00AF348E" w:rsidP="00AF348E">
      <w:pPr>
        <w:pStyle w:val="Nagwek1"/>
        <w:spacing w:before="960" w:after="1080"/>
        <w:rPr>
          <w:rFonts w:ascii="Calibri" w:hAnsi="Calibri"/>
          <w:b/>
          <w:caps/>
        </w:rPr>
      </w:pPr>
      <w:r w:rsidRPr="008B38BD">
        <w:rPr>
          <w:rStyle w:val="Tekstzastpczy"/>
          <w:rFonts w:ascii="Calibri" w:hAnsi="Calibri"/>
          <w:b/>
          <w:caps/>
          <w:spacing w:val="100"/>
        </w:rPr>
        <w:t>Name and surname</w:t>
      </w:r>
    </w:p>
    <w:p w14:paraId="0896CB59" w14:textId="77777777" w:rsidR="00AF348E" w:rsidRPr="008B38BD" w:rsidRDefault="00AF348E" w:rsidP="00AF348E">
      <w:pPr>
        <w:pStyle w:val="Nagwek1"/>
        <w:spacing w:after="1440"/>
        <w:rPr>
          <w:rFonts w:ascii="Calibri" w:hAnsi="Calibri"/>
          <w:b/>
          <w:bCs/>
          <w:caps/>
          <w:sz w:val="36"/>
        </w:rPr>
      </w:pPr>
      <w:r w:rsidRPr="008B38BD">
        <w:rPr>
          <w:rStyle w:val="Tekstzastpczy"/>
          <w:rFonts w:ascii="Calibri" w:hAnsi="Calibri"/>
          <w:b/>
          <w:caps/>
          <w:spacing w:val="100"/>
          <w:sz w:val="32"/>
        </w:rPr>
        <w:t>Title of your thesis</w:t>
      </w:r>
    </w:p>
    <w:p w14:paraId="1C03B837" w14:textId="77777777" w:rsidR="00AF348E" w:rsidRPr="000118A6" w:rsidRDefault="00AF348E" w:rsidP="00AF348E">
      <w:pPr>
        <w:spacing w:after="240"/>
        <w:jc w:val="center"/>
        <w:rPr>
          <w:rFonts w:ascii="Calibri" w:hAnsi="Calibri"/>
          <w:spacing w:val="100"/>
          <w:sz w:val="28"/>
          <w:lang w:val="en-US"/>
        </w:rPr>
      </w:pPr>
      <w:r>
        <w:rPr>
          <w:rFonts w:ascii="Calibri" w:hAnsi="Calibri"/>
          <w:spacing w:val="100"/>
          <w:sz w:val="28"/>
          <w:lang w:val="en-US"/>
        </w:rPr>
        <w:t>MASTER</w:t>
      </w:r>
      <w:r w:rsidRPr="000118A6">
        <w:rPr>
          <w:rFonts w:ascii="Calibri" w:hAnsi="Calibri"/>
          <w:spacing w:val="100"/>
          <w:sz w:val="28"/>
          <w:lang w:val="en-US"/>
        </w:rPr>
        <w:t>’S THESIS</w:t>
      </w:r>
    </w:p>
    <w:p w14:paraId="55BECB84" w14:textId="77777777" w:rsidR="00AF348E" w:rsidRPr="00D119FE" w:rsidRDefault="00AF348E" w:rsidP="00AF348E">
      <w:pPr>
        <w:tabs>
          <w:tab w:val="left" w:pos="1985"/>
          <w:tab w:val="right" w:leader="dot" w:pos="7230"/>
        </w:tabs>
        <w:spacing w:after="240"/>
        <w:jc w:val="center"/>
        <w:rPr>
          <w:rFonts w:ascii="Calibri" w:hAnsi="Calibri"/>
          <w:smallCaps/>
          <w:lang w:val="en-US"/>
        </w:rPr>
      </w:pPr>
      <w:r w:rsidRPr="00D119FE">
        <w:rPr>
          <w:rFonts w:ascii="Calibri" w:hAnsi="Calibri"/>
          <w:smallCaps/>
          <w:lang w:val="en-US"/>
        </w:rPr>
        <w:t>COURSE:</w:t>
      </w:r>
      <w:r>
        <w:rPr>
          <w:rFonts w:ascii="Calibri" w:hAnsi="Calibri"/>
          <w:smallCaps/>
          <w:lang w:val="en-US"/>
        </w:rPr>
        <w:t xml:space="preserve"> </w:t>
      </w:r>
      <w:r w:rsidRPr="00240316">
        <w:rPr>
          <w:rFonts w:ascii="Calibri" w:hAnsi="Calibri"/>
          <w:b/>
          <w:smallCaps/>
          <w:color w:val="767171"/>
          <w:lang w:val="en-US"/>
        </w:rPr>
        <w:t>NAME OF THE COURSE</w:t>
      </w:r>
    </w:p>
    <w:p w14:paraId="13926B9F" w14:textId="77777777" w:rsidR="00AF348E" w:rsidRPr="00240316" w:rsidRDefault="00AF348E" w:rsidP="00AF348E">
      <w:pPr>
        <w:tabs>
          <w:tab w:val="left" w:pos="1985"/>
          <w:tab w:val="right" w:leader="dot" w:pos="7230"/>
        </w:tabs>
        <w:spacing w:after="240"/>
        <w:jc w:val="center"/>
        <w:rPr>
          <w:rFonts w:ascii="Calibri" w:hAnsi="Calibri"/>
          <w:color w:val="767171"/>
          <w:lang w:val="en-US"/>
        </w:rPr>
      </w:pPr>
      <w:r w:rsidRPr="00D119FE">
        <w:rPr>
          <w:rFonts w:ascii="Calibri" w:hAnsi="Calibri"/>
          <w:smallCaps/>
          <w:lang w:val="en-US"/>
        </w:rPr>
        <w:t>SPECIALITY</w:t>
      </w:r>
      <w:r w:rsidRPr="00D119FE">
        <w:rPr>
          <w:rFonts w:ascii="Calibri" w:hAnsi="Calibri"/>
          <w:lang w:val="en-US"/>
        </w:rPr>
        <w:t>:</w:t>
      </w:r>
      <w:r>
        <w:rPr>
          <w:rFonts w:ascii="Calibri" w:hAnsi="Calibri"/>
          <w:lang w:val="en-US"/>
        </w:rPr>
        <w:t xml:space="preserve"> </w:t>
      </w:r>
      <w:r w:rsidRPr="00240316">
        <w:rPr>
          <w:rFonts w:ascii="Calibri" w:hAnsi="Calibri"/>
          <w:b/>
          <w:color w:val="767171"/>
          <w:lang w:val="en-US"/>
        </w:rPr>
        <w:t>NAME OF THE SPECIALTY</w:t>
      </w:r>
    </w:p>
    <w:p w14:paraId="73377AB1" w14:textId="77777777" w:rsidR="00AF348E" w:rsidRPr="00D10B1F" w:rsidRDefault="00AF348E" w:rsidP="00AF348E">
      <w:pPr>
        <w:tabs>
          <w:tab w:val="center" w:pos="6237"/>
        </w:tabs>
        <w:spacing w:before="1440" w:line="360" w:lineRule="auto"/>
        <w:jc w:val="right"/>
        <w:rPr>
          <w:rFonts w:ascii="Calibri" w:hAnsi="Calibri"/>
          <w:sz w:val="28"/>
          <w:szCs w:val="28"/>
        </w:rPr>
      </w:pPr>
      <w:proofErr w:type="spellStart"/>
      <w:r w:rsidRPr="00D10B1F">
        <w:rPr>
          <w:rFonts w:ascii="Calibri" w:hAnsi="Calibri"/>
          <w:sz w:val="28"/>
          <w:szCs w:val="28"/>
        </w:rPr>
        <w:t>Seminar</w:t>
      </w:r>
      <w:proofErr w:type="spellEnd"/>
      <w:r w:rsidRPr="00D10B1F">
        <w:rPr>
          <w:rFonts w:ascii="Calibri" w:hAnsi="Calibri"/>
          <w:sz w:val="28"/>
          <w:szCs w:val="28"/>
        </w:rPr>
        <w:t xml:space="preserve"> </w:t>
      </w:r>
      <w:proofErr w:type="spellStart"/>
      <w:r w:rsidRPr="00D10B1F">
        <w:rPr>
          <w:rFonts w:ascii="Calibri" w:hAnsi="Calibri"/>
          <w:sz w:val="28"/>
          <w:szCs w:val="28"/>
        </w:rPr>
        <w:t>conducted</w:t>
      </w:r>
      <w:proofErr w:type="spellEnd"/>
      <w:r w:rsidRPr="00D10B1F">
        <w:rPr>
          <w:rFonts w:ascii="Calibri" w:hAnsi="Calibri"/>
          <w:sz w:val="28"/>
          <w:szCs w:val="28"/>
        </w:rPr>
        <w:t xml:space="preserve"> by </w:t>
      </w:r>
    </w:p>
    <w:p w14:paraId="326AC087" w14:textId="77777777" w:rsidR="00AF348E" w:rsidRPr="00424EB8" w:rsidRDefault="00AF348E" w:rsidP="00AF348E">
      <w:pPr>
        <w:spacing w:after="120"/>
        <w:ind w:left="3402"/>
        <w:jc w:val="right"/>
        <w:rPr>
          <w:rFonts w:ascii="Calibri" w:hAnsi="Calibri"/>
          <w:b/>
          <w:sz w:val="28"/>
        </w:rPr>
      </w:pPr>
      <w:r>
        <w:rPr>
          <w:rStyle w:val="Tekstzastpczy"/>
          <w:rFonts w:ascii="Calibri" w:hAnsi="Calibri"/>
          <w:b/>
        </w:rPr>
        <w:t>LECTURER’S NAME AND SURNAME</w:t>
      </w:r>
    </w:p>
    <w:p w14:paraId="4468C7FF" w14:textId="77777777" w:rsidR="00AF348E" w:rsidRPr="000118A6" w:rsidRDefault="00AF348E" w:rsidP="00AF348E">
      <w:pPr>
        <w:tabs>
          <w:tab w:val="center" w:pos="6237"/>
        </w:tabs>
        <w:spacing w:line="360" w:lineRule="auto"/>
        <w:jc w:val="right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Supervisor</w:t>
      </w:r>
      <w:proofErr w:type="spellEnd"/>
    </w:p>
    <w:p w14:paraId="02CD4A06" w14:textId="77777777" w:rsidR="00AF348E" w:rsidRPr="00424EB8" w:rsidRDefault="00AF348E" w:rsidP="00AF348E">
      <w:pPr>
        <w:spacing w:after="120"/>
        <w:ind w:left="3402"/>
        <w:jc w:val="right"/>
        <w:rPr>
          <w:rFonts w:ascii="Calibri" w:hAnsi="Calibri"/>
          <w:b/>
          <w:sz w:val="28"/>
        </w:rPr>
      </w:pPr>
      <w:r>
        <w:rPr>
          <w:rStyle w:val="Tekstzastpczy"/>
          <w:rFonts w:ascii="Calibri" w:hAnsi="Calibri"/>
          <w:b/>
        </w:rPr>
        <w:t>LECTURER’S NAME AND SURNAME</w:t>
      </w:r>
    </w:p>
    <w:p w14:paraId="189D6721" w14:textId="77777777" w:rsidR="00AF348E" w:rsidRPr="00424EB8" w:rsidRDefault="00AF348E" w:rsidP="00AF348E">
      <w:pPr>
        <w:spacing w:before="1200"/>
        <w:ind w:right="5668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Student’s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Transcript</w:t>
      </w:r>
      <w:proofErr w:type="spellEnd"/>
      <w:r>
        <w:rPr>
          <w:rFonts w:ascii="Calibri" w:hAnsi="Calibri"/>
          <w:sz w:val="28"/>
        </w:rPr>
        <w:t xml:space="preserve"> No.</w:t>
      </w:r>
    </w:p>
    <w:p w14:paraId="698A1123" w14:textId="77777777" w:rsidR="00AF348E" w:rsidRPr="00424EB8" w:rsidRDefault="00AF348E" w:rsidP="00AF348E">
      <w:pPr>
        <w:tabs>
          <w:tab w:val="left" w:pos="426"/>
          <w:tab w:val="right" w:leader="dot" w:pos="2977"/>
        </w:tabs>
        <w:spacing w:line="360" w:lineRule="auto"/>
        <w:ind w:right="5668"/>
        <w:rPr>
          <w:rFonts w:ascii="Calibri" w:hAnsi="Calibri"/>
          <w:sz w:val="28"/>
        </w:rPr>
      </w:pPr>
      <w:r>
        <w:rPr>
          <w:rStyle w:val="Tekstzastpczy"/>
          <w:rFonts w:ascii="Calibri" w:hAnsi="Calibri"/>
          <w:b/>
        </w:rPr>
        <w:t>YOUR ALBUM NUMBER</w:t>
      </w:r>
    </w:p>
    <w:p w14:paraId="70C06CBD" w14:textId="77777777" w:rsidR="00AF348E" w:rsidRDefault="00AF348E" w:rsidP="00AF348E"/>
    <w:p w14:paraId="2118869F" w14:textId="77777777" w:rsidR="00AF348E" w:rsidRPr="00D57F67" w:rsidRDefault="00AF348E" w:rsidP="00AF348E">
      <w:pPr>
        <w:tabs>
          <w:tab w:val="left" w:pos="426"/>
          <w:tab w:val="right" w:leader="dot" w:pos="2977"/>
        </w:tabs>
        <w:spacing w:line="360" w:lineRule="auto"/>
        <w:rPr>
          <w:rFonts w:ascii="Times New Roman" w:hAnsi="Times New Roman"/>
        </w:rPr>
      </w:pPr>
    </w:p>
    <w:p w14:paraId="35EEBA52" w14:textId="77777777" w:rsidR="00AF348E" w:rsidRPr="00560778" w:rsidRDefault="00AF348E" w:rsidP="005930DF">
      <w:pPr>
        <w:tabs>
          <w:tab w:val="left" w:pos="426"/>
          <w:tab w:val="right" w:leader="dot" w:pos="2977"/>
        </w:tabs>
        <w:spacing w:line="360" w:lineRule="auto"/>
        <w:ind w:right="5668"/>
        <w:rPr>
          <w:rFonts w:ascii="Calibri" w:hAnsi="Calibri"/>
          <w:sz w:val="28"/>
        </w:rPr>
      </w:pPr>
    </w:p>
    <w:sectPr w:rsidR="00AF348E" w:rsidRPr="00560778" w:rsidSect="00681415">
      <w:footerReference w:type="default" r:id="rId8"/>
      <w:footerReference w:type="firs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F8D4" w14:textId="77777777" w:rsidR="008E3E4D" w:rsidRDefault="008E3E4D">
      <w:r>
        <w:separator/>
      </w:r>
    </w:p>
  </w:endnote>
  <w:endnote w:type="continuationSeparator" w:id="0">
    <w:p w14:paraId="022EEFE8" w14:textId="77777777" w:rsidR="008E3E4D" w:rsidRDefault="008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0DA7" w14:textId="77777777" w:rsidR="00EE63D6" w:rsidRPr="004236A0" w:rsidRDefault="00AF348E" w:rsidP="00EE63D6">
    <w:pPr>
      <w:pStyle w:val="Stopka"/>
      <w:jc w:val="center"/>
      <w:rPr>
        <w:spacing w:val="60"/>
      </w:rPr>
    </w:pPr>
    <w:r>
      <w:rPr>
        <w:rFonts w:ascii="Times New Roman" w:hAnsi="Times New Roman"/>
        <w:spacing w:val="6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9FA0" w14:textId="7E181B6B" w:rsidR="00681415" w:rsidRPr="00560778" w:rsidRDefault="006E5AA4" w:rsidP="00347C36">
    <w:pPr>
      <w:pStyle w:val="Stopka"/>
      <w:jc w:val="center"/>
      <w:rPr>
        <w:rFonts w:ascii="Calibri" w:hAnsi="Calibri"/>
        <w:b/>
        <w:spacing w:val="60"/>
        <w:sz w:val="26"/>
        <w:szCs w:val="26"/>
      </w:rPr>
    </w:pPr>
    <w:r w:rsidRPr="00560778">
      <w:rPr>
        <w:rFonts w:ascii="Calibri" w:hAnsi="Calibri"/>
        <w:b/>
        <w:spacing w:val="60"/>
        <w:sz w:val="26"/>
        <w:szCs w:val="26"/>
      </w:rPr>
      <w:fldChar w:fldCharType="begin"/>
    </w:r>
    <w:r w:rsidR="00597D3A" w:rsidRPr="00560778">
      <w:rPr>
        <w:rFonts w:ascii="Calibri" w:hAnsi="Calibri"/>
        <w:b/>
        <w:spacing w:val="60"/>
        <w:sz w:val="26"/>
        <w:szCs w:val="26"/>
      </w:rPr>
      <w:instrText xml:space="preserve"> DATE  \@ "yyyy"  \* MERGEFORMAT </w:instrText>
    </w:r>
    <w:r w:rsidRPr="00560778">
      <w:rPr>
        <w:rFonts w:ascii="Calibri" w:hAnsi="Calibri"/>
        <w:b/>
        <w:spacing w:val="60"/>
        <w:sz w:val="26"/>
        <w:szCs w:val="26"/>
      </w:rPr>
      <w:fldChar w:fldCharType="separate"/>
    </w:r>
    <w:r w:rsidR="00346F51">
      <w:rPr>
        <w:rFonts w:ascii="Calibri" w:hAnsi="Calibri"/>
        <w:b/>
        <w:noProof/>
        <w:spacing w:val="60"/>
        <w:sz w:val="26"/>
        <w:szCs w:val="26"/>
      </w:rPr>
      <w:t>2025</w:t>
    </w:r>
    <w:r w:rsidRPr="00560778">
      <w:rPr>
        <w:rFonts w:ascii="Calibri" w:hAnsi="Calibr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9267" w14:textId="77777777" w:rsidR="008E3E4D" w:rsidRDefault="008E3E4D">
      <w:r>
        <w:separator/>
      </w:r>
    </w:p>
  </w:footnote>
  <w:footnote w:type="continuationSeparator" w:id="0">
    <w:p w14:paraId="3FEAA8CE" w14:textId="77777777" w:rsidR="008E3E4D" w:rsidRDefault="008E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047570"/>
    <w:rsid w:val="00054277"/>
    <w:rsid w:val="0007419B"/>
    <w:rsid w:val="00075FE9"/>
    <w:rsid w:val="000A14DB"/>
    <w:rsid w:val="000A5182"/>
    <w:rsid w:val="000C3A9B"/>
    <w:rsid w:val="001300B8"/>
    <w:rsid w:val="0016710A"/>
    <w:rsid w:val="001675C2"/>
    <w:rsid w:val="00196179"/>
    <w:rsid w:val="001A0EA4"/>
    <w:rsid w:val="001C6EC6"/>
    <w:rsid w:val="001F08F2"/>
    <w:rsid w:val="001F3ED8"/>
    <w:rsid w:val="00297AF6"/>
    <w:rsid w:val="002A730A"/>
    <w:rsid w:val="002B74A7"/>
    <w:rsid w:val="002C44ED"/>
    <w:rsid w:val="002C646A"/>
    <w:rsid w:val="00302BE1"/>
    <w:rsid w:val="00346F51"/>
    <w:rsid w:val="00347C36"/>
    <w:rsid w:val="003534CE"/>
    <w:rsid w:val="00373EC8"/>
    <w:rsid w:val="003C4F26"/>
    <w:rsid w:val="003D45AB"/>
    <w:rsid w:val="003E60D7"/>
    <w:rsid w:val="004236A0"/>
    <w:rsid w:val="00424EB8"/>
    <w:rsid w:val="00425872"/>
    <w:rsid w:val="004970A5"/>
    <w:rsid w:val="004C0CBB"/>
    <w:rsid w:val="004C3559"/>
    <w:rsid w:val="004C41C6"/>
    <w:rsid w:val="004E400C"/>
    <w:rsid w:val="004E6085"/>
    <w:rsid w:val="00517697"/>
    <w:rsid w:val="00542BA7"/>
    <w:rsid w:val="005516BA"/>
    <w:rsid w:val="005543A2"/>
    <w:rsid w:val="00560778"/>
    <w:rsid w:val="005635F0"/>
    <w:rsid w:val="0057254F"/>
    <w:rsid w:val="00591043"/>
    <w:rsid w:val="005930DF"/>
    <w:rsid w:val="00597D3A"/>
    <w:rsid w:val="005B5967"/>
    <w:rsid w:val="005D1DBB"/>
    <w:rsid w:val="005E7AB5"/>
    <w:rsid w:val="005F01C1"/>
    <w:rsid w:val="005F30BF"/>
    <w:rsid w:val="005F745B"/>
    <w:rsid w:val="00644F7A"/>
    <w:rsid w:val="006634D0"/>
    <w:rsid w:val="00681415"/>
    <w:rsid w:val="006A6963"/>
    <w:rsid w:val="006C1967"/>
    <w:rsid w:val="006E0346"/>
    <w:rsid w:val="006E5AA4"/>
    <w:rsid w:val="006F142B"/>
    <w:rsid w:val="0071509C"/>
    <w:rsid w:val="00724A55"/>
    <w:rsid w:val="00730B93"/>
    <w:rsid w:val="00776292"/>
    <w:rsid w:val="00787BE7"/>
    <w:rsid w:val="00793823"/>
    <w:rsid w:val="007A5BD9"/>
    <w:rsid w:val="007B16F2"/>
    <w:rsid w:val="007D1049"/>
    <w:rsid w:val="007F20C6"/>
    <w:rsid w:val="00833A73"/>
    <w:rsid w:val="00834161"/>
    <w:rsid w:val="00842764"/>
    <w:rsid w:val="008A27F5"/>
    <w:rsid w:val="008D7717"/>
    <w:rsid w:val="008E3E4D"/>
    <w:rsid w:val="009916A7"/>
    <w:rsid w:val="009A585F"/>
    <w:rsid w:val="00A179CC"/>
    <w:rsid w:val="00A43178"/>
    <w:rsid w:val="00A90064"/>
    <w:rsid w:val="00AB31EC"/>
    <w:rsid w:val="00AF348E"/>
    <w:rsid w:val="00B14EEE"/>
    <w:rsid w:val="00B335E8"/>
    <w:rsid w:val="00B358AC"/>
    <w:rsid w:val="00B85BAF"/>
    <w:rsid w:val="00B92706"/>
    <w:rsid w:val="00C12AA9"/>
    <w:rsid w:val="00C81890"/>
    <w:rsid w:val="00CA0CA3"/>
    <w:rsid w:val="00CB2C16"/>
    <w:rsid w:val="00D41906"/>
    <w:rsid w:val="00D44091"/>
    <w:rsid w:val="00D560AC"/>
    <w:rsid w:val="00DA18C3"/>
    <w:rsid w:val="00DE0C10"/>
    <w:rsid w:val="00DF581B"/>
    <w:rsid w:val="00E100A6"/>
    <w:rsid w:val="00E72FC1"/>
    <w:rsid w:val="00E92DBD"/>
    <w:rsid w:val="00EA162A"/>
    <w:rsid w:val="00EA4CA0"/>
    <w:rsid w:val="00EE63D6"/>
    <w:rsid w:val="00F06B24"/>
    <w:rsid w:val="00F15D22"/>
    <w:rsid w:val="00F516E3"/>
    <w:rsid w:val="00F602FC"/>
    <w:rsid w:val="00F80462"/>
    <w:rsid w:val="00FA122F"/>
    <w:rsid w:val="00FA7BF3"/>
    <w:rsid w:val="00FC2B5B"/>
    <w:rsid w:val="00FE7843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9CC90"/>
  <w15:docId w15:val="{F1F6392E-B7B7-4F1A-9A02-25118A98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DBB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5D1DBB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1DBB"/>
    <w:rPr>
      <w:sz w:val="32"/>
    </w:rPr>
  </w:style>
  <w:style w:type="paragraph" w:styleId="Tekstpodstawowy2">
    <w:name w:val="Body Text 2"/>
    <w:basedOn w:val="Normalny"/>
    <w:link w:val="Tekstpodstawowy2Znak"/>
    <w:rsid w:val="005D1DBB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5D1D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D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47570"/>
    <w:rPr>
      <w:color w:val="808080"/>
    </w:rPr>
  </w:style>
  <w:style w:type="character" w:customStyle="1" w:styleId="Tekstpodstawowy2Znak">
    <w:name w:val="Tekst podstawowy 2 Znak"/>
    <w:link w:val="Tekstpodstawowy2"/>
    <w:rsid w:val="00AF348E"/>
    <w:rPr>
      <w:rFonts w:ascii="CG Omega" w:hAnsi="CG Omega"/>
      <w:b/>
      <w:bC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ownloads\23)%20strona_tyt_pracy_lic_obszar%20(9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C0C-ABFA-4CF2-815E-04479678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23) strona_tyt_pracy_lic_obszar (9)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WPSTiH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Aneta Gapińska</cp:lastModifiedBy>
  <cp:revision>4</cp:revision>
  <cp:lastPrinted>2014-01-17T10:34:00Z</cp:lastPrinted>
  <dcterms:created xsi:type="dcterms:W3CDTF">2025-10-07T08:55:00Z</dcterms:created>
  <dcterms:modified xsi:type="dcterms:W3CDTF">2025-10-07T09:10:00Z</dcterms:modified>
</cp:coreProperties>
</file>