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F2F" w14:textId="77777777" w:rsidR="005930DF" w:rsidRPr="00560778" w:rsidRDefault="005930DF" w:rsidP="005930DF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Wyższa Szkoła Gospodarki</w:t>
      </w:r>
    </w:p>
    <w:p w14:paraId="5D7929A4" w14:textId="77777777" w:rsidR="005930DF" w:rsidRPr="00560778" w:rsidRDefault="005930DF" w:rsidP="005930DF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 Bydgoszczy</w:t>
      </w:r>
    </w:p>
    <w:p w14:paraId="0C3F61EE" w14:textId="082BF076" w:rsidR="005930DF" w:rsidRPr="00560778" w:rsidRDefault="005D3E7D" w:rsidP="005930DF">
      <w:pPr>
        <w:spacing w:before="480" w:after="240"/>
        <w:jc w:val="center"/>
        <w:rPr>
          <w:rFonts w:ascii="Calibri" w:hAnsi="Calibri"/>
          <w:sz w:val="36"/>
        </w:rPr>
      </w:pPr>
      <w:r w:rsidRPr="00560778">
        <w:rPr>
          <w:rFonts w:ascii="Calibri" w:hAnsi="Calibri"/>
          <w:noProof/>
          <w:sz w:val="36"/>
        </w:rPr>
        <w:drawing>
          <wp:inline distT="0" distB="0" distL="0" distR="0" wp14:anchorId="607FD8BC" wp14:editId="19A2733F">
            <wp:extent cx="857250" cy="619125"/>
            <wp:effectExtent l="0" t="0" r="0" b="0"/>
            <wp:docPr id="1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A9C5" w14:textId="77777777" w:rsidR="005930DF" w:rsidRPr="00560778" w:rsidRDefault="005930DF" w:rsidP="005930DF">
      <w:pPr>
        <w:pStyle w:val="Nagwek1"/>
        <w:spacing w:before="960" w:after="1080"/>
        <w:rPr>
          <w:rFonts w:ascii="Calibri" w:hAnsi="Calibri"/>
          <w:caps/>
        </w:rPr>
      </w:pPr>
      <w:r w:rsidRPr="00560778">
        <w:rPr>
          <w:rStyle w:val="Tekstzastpczy"/>
          <w:rFonts w:ascii="Calibri" w:hAnsi="Calibri"/>
          <w:caps/>
          <w:spacing w:val="100"/>
        </w:rPr>
        <w:t>Wpisz swoje imi</w:t>
      </w:r>
      <w:r w:rsidRPr="00560778">
        <w:rPr>
          <w:rStyle w:val="Tekstzastpczy"/>
          <w:rFonts w:ascii="Calibri" w:hAnsi="Calibri" w:cs="Calibri"/>
          <w:caps/>
          <w:spacing w:val="100"/>
        </w:rPr>
        <w:t>ę</w:t>
      </w:r>
      <w:r w:rsidRPr="00560778">
        <w:rPr>
          <w:rStyle w:val="Tekstzastpczy"/>
          <w:rFonts w:ascii="Calibri" w:hAnsi="Calibri"/>
          <w:caps/>
          <w:spacing w:val="100"/>
        </w:rPr>
        <w:t xml:space="preserve"> i nazwisko</w:t>
      </w:r>
    </w:p>
    <w:p w14:paraId="7329E140" w14:textId="77777777" w:rsidR="005930DF" w:rsidRPr="00560778" w:rsidRDefault="005930DF" w:rsidP="005930DF">
      <w:pPr>
        <w:pStyle w:val="Nagwek1"/>
        <w:spacing w:after="1440"/>
        <w:rPr>
          <w:rFonts w:ascii="Calibri" w:hAnsi="Calibri"/>
          <w:b/>
          <w:bCs/>
          <w:caps/>
          <w:sz w:val="36"/>
        </w:rPr>
      </w:pPr>
      <w:r w:rsidRPr="00560778">
        <w:rPr>
          <w:rStyle w:val="Tekstzastpczy"/>
          <w:rFonts w:ascii="Calibri" w:hAnsi="Calibri"/>
          <w:b/>
          <w:caps/>
          <w:spacing w:val="100"/>
          <w:sz w:val="32"/>
        </w:rPr>
        <w:t>Wpisz tytuł pracy licencjackiej</w:t>
      </w:r>
    </w:p>
    <w:p w14:paraId="28B349AA" w14:textId="77777777" w:rsidR="005930DF" w:rsidRPr="00560778" w:rsidRDefault="005930DF" w:rsidP="005930DF">
      <w:pPr>
        <w:spacing w:after="240"/>
        <w:jc w:val="center"/>
        <w:rPr>
          <w:rFonts w:ascii="Calibri" w:hAnsi="Calibri"/>
          <w:spacing w:val="100"/>
          <w:sz w:val="28"/>
        </w:rPr>
      </w:pPr>
      <w:r w:rsidRPr="00560778">
        <w:rPr>
          <w:rFonts w:ascii="Calibri" w:hAnsi="Calibri"/>
          <w:spacing w:val="100"/>
          <w:sz w:val="28"/>
        </w:rPr>
        <w:t>PRACA LICENCJACKA</w:t>
      </w:r>
    </w:p>
    <w:p w14:paraId="011DCA84" w14:textId="77777777" w:rsidR="005930DF" w:rsidRPr="00560778" w:rsidRDefault="005930DF" w:rsidP="005930DF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 xml:space="preserve">Kierunek: </w:t>
      </w:r>
      <w:r w:rsidRPr="00560778">
        <w:rPr>
          <w:rStyle w:val="Tekstzastpczy"/>
          <w:rFonts w:ascii="Calibri" w:hAnsi="Calibri"/>
          <w:b/>
          <w:sz w:val="28"/>
        </w:rPr>
        <w:t>Wpisz nazwę kierunku</w:t>
      </w:r>
    </w:p>
    <w:p w14:paraId="6EEECF91" w14:textId="77777777" w:rsidR="005930DF" w:rsidRPr="00560778" w:rsidRDefault="005930DF" w:rsidP="005930DF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>Obszar studiów</w:t>
      </w:r>
      <w:r w:rsidRPr="00560778">
        <w:rPr>
          <w:rFonts w:ascii="Calibri" w:hAnsi="Calibri"/>
          <w:sz w:val="28"/>
        </w:rPr>
        <w:t xml:space="preserve">: </w:t>
      </w:r>
      <w:r w:rsidRPr="00560778">
        <w:rPr>
          <w:rStyle w:val="Tekstzastpczy"/>
          <w:rFonts w:ascii="Calibri" w:hAnsi="Calibri"/>
          <w:b/>
        </w:rPr>
        <w:t>Wpisz nazwę obszaru studiów</w:t>
      </w:r>
    </w:p>
    <w:p w14:paraId="5A9DCE8F" w14:textId="77777777" w:rsidR="005930DF" w:rsidRPr="00560778" w:rsidRDefault="005930DF" w:rsidP="005930DF">
      <w:pPr>
        <w:tabs>
          <w:tab w:val="center" w:pos="6236"/>
        </w:tabs>
        <w:spacing w:before="1440"/>
        <w:ind w:left="3402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  <w:t>Prowadzący seminarium dyplomowe:</w:t>
      </w:r>
    </w:p>
    <w:p w14:paraId="730A2414" w14:textId="77777777" w:rsidR="005930DF" w:rsidRPr="00560778" w:rsidRDefault="005930DF" w:rsidP="005930DF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 imię i  nazwisko prowadzącego wykład</w:t>
      </w:r>
    </w:p>
    <w:p w14:paraId="67171530" w14:textId="77777777" w:rsidR="005930DF" w:rsidRPr="00560778" w:rsidRDefault="005930DF" w:rsidP="005930DF">
      <w:pPr>
        <w:spacing w:before="120"/>
        <w:ind w:left="3402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Promotor:</w:t>
      </w:r>
    </w:p>
    <w:p w14:paraId="7B94D170" w14:textId="77777777" w:rsidR="005930DF" w:rsidRPr="00560778" w:rsidRDefault="005930DF" w:rsidP="005930DF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 imię i nazwisko prowadzącego konsultacje dyplomowe/promotora</w:t>
      </w:r>
    </w:p>
    <w:p w14:paraId="1733B152" w14:textId="77777777" w:rsidR="005930DF" w:rsidRPr="00560778" w:rsidRDefault="005930DF" w:rsidP="005930DF">
      <w:pPr>
        <w:spacing w:before="1200"/>
        <w:ind w:right="5668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Nr albumu autora pracy</w:t>
      </w:r>
    </w:p>
    <w:p w14:paraId="3526658A" w14:textId="77777777" w:rsidR="005930DF" w:rsidRDefault="005930DF" w:rsidP="005930DF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Style w:val="Tekstzastpczy"/>
          <w:rFonts w:ascii="Calibri" w:hAnsi="Calibri"/>
          <w:b/>
        </w:rPr>
      </w:pPr>
      <w:r w:rsidRPr="00560778">
        <w:rPr>
          <w:rStyle w:val="Tekstzastpczy"/>
          <w:rFonts w:ascii="Calibri" w:hAnsi="Calibri"/>
          <w:b/>
        </w:rPr>
        <w:t>Wpisz numer albumu</w:t>
      </w:r>
    </w:p>
    <w:p w14:paraId="1D12354E" w14:textId="77777777" w:rsidR="005930DF" w:rsidRDefault="005930DF" w:rsidP="005930DF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Style w:val="Tekstzastpczy"/>
          <w:rFonts w:ascii="Calibri" w:hAnsi="Calibri"/>
          <w:b/>
        </w:rPr>
      </w:pPr>
    </w:p>
    <w:p w14:paraId="5E93A077" w14:textId="77777777" w:rsidR="00AF348E" w:rsidRPr="00560778" w:rsidRDefault="00AF348E" w:rsidP="005930DF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B4ED" w14:textId="77777777" w:rsidR="007856A0" w:rsidRDefault="007856A0">
      <w:r>
        <w:separator/>
      </w:r>
    </w:p>
  </w:endnote>
  <w:endnote w:type="continuationSeparator" w:id="0">
    <w:p w14:paraId="6734FAAA" w14:textId="77777777" w:rsidR="007856A0" w:rsidRDefault="007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2903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CAAF" w14:textId="77777777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5D3E7D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C7E7" w14:textId="77777777" w:rsidR="007856A0" w:rsidRDefault="007856A0">
      <w:r>
        <w:separator/>
      </w:r>
    </w:p>
  </w:footnote>
  <w:footnote w:type="continuationSeparator" w:id="0">
    <w:p w14:paraId="474920FE" w14:textId="77777777" w:rsidR="007856A0" w:rsidRDefault="0078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36D69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30DF"/>
    <w:rsid w:val="00597D3A"/>
    <w:rsid w:val="005B5967"/>
    <w:rsid w:val="005D1DBB"/>
    <w:rsid w:val="005D3E7D"/>
    <w:rsid w:val="005F01C1"/>
    <w:rsid w:val="005F30BF"/>
    <w:rsid w:val="005F745B"/>
    <w:rsid w:val="00644F7A"/>
    <w:rsid w:val="006634D0"/>
    <w:rsid w:val="00681415"/>
    <w:rsid w:val="006A6963"/>
    <w:rsid w:val="006C1967"/>
    <w:rsid w:val="006E5AA4"/>
    <w:rsid w:val="006F142B"/>
    <w:rsid w:val="0071509C"/>
    <w:rsid w:val="00724A55"/>
    <w:rsid w:val="00730B93"/>
    <w:rsid w:val="007856A0"/>
    <w:rsid w:val="00787BE7"/>
    <w:rsid w:val="00793823"/>
    <w:rsid w:val="007A5BD9"/>
    <w:rsid w:val="007D1049"/>
    <w:rsid w:val="007F20C6"/>
    <w:rsid w:val="00833A73"/>
    <w:rsid w:val="00842764"/>
    <w:rsid w:val="008800C6"/>
    <w:rsid w:val="008A27F5"/>
    <w:rsid w:val="008D7717"/>
    <w:rsid w:val="009916A7"/>
    <w:rsid w:val="009A585F"/>
    <w:rsid w:val="00A179CC"/>
    <w:rsid w:val="00A43178"/>
    <w:rsid w:val="00A90064"/>
    <w:rsid w:val="00AB31EC"/>
    <w:rsid w:val="00AF348E"/>
    <w:rsid w:val="00B14EEE"/>
    <w:rsid w:val="00B335E8"/>
    <w:rsid w:val="00B358AC"/>
    <w:rsid w:val="00B85BAF"/>
    <w:rsid w:val="00B92706"/>
    <w:rsid w:val="00C12AA9"/>
    <w:rsid w:val="00C81890"/>
    <w:rsid w:val="00CA0CA3"/>
    <w:rsid w:val="00CB2C16"/>
    <w:rsid w:val="00D41906"/>
    <w:rsid w:val="00D560AC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261D3A"/>
  <w15:docId w15:val="{BE151A39-48F0-4829-9C09-D87E4CB0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Aneta Gapińska</cp:lastModifiedBy>
  <cp:revision>2</cp:revision>
  <cp:lastPrinted>2014-01-17T10:34:00Z</cp:lastPrinted>
  <dcterms:created xsi:type="dcterms:W3CDTF">2025-10-06T12:48:00Z</dcterms:created>
  <dcterms:modified xsi:type="dcterms:W3CDTF">2025-10-06T12:48:00Z</dcterms:modified>
</cp:coreProperties>
</file>