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10F4" w14:textId="6347F11A" w:rsidR="00AF348E" w:rsidRPr="000118A6" w:rsidRDefault="00776292" w:rsidP="00AF348E">
      <w:pPr>
        <w:pStyle w:val="Tekstpodstawowy2"/>
        <w:spacing w:line="360" w:lineRule="auto"/>
        <w:rPr>
          <w:rFonts w:ascii="Calibri" w:hAnsi="Calibri"/>
          <w:bCs w:val="0"/>
          <w:smallCaps/>
          <w:spacing w:val="60"/>
          <w:sz w:val="36"/>
          <w:lang w:val="en-US"/>
        </w:rPr>
      </w:pPr>
      <w:r>
        <w:rPr>
          <w:rFonts w:ascii="Calibri" w:hAnsi="Calibri"/>
          <w:bCs w:val="0"/>
          <w:smallCaps/>
          <w:spacing w:val="60"/>
          <w:sz w:val="36"/>
          <w:lang w:val="en-US"/>
        </w:rPr>
        <w:t xml:space="preserve">WSG </w:t>
      </w:r>
      <w:r w:rsidR="00AF348E" w:rsidRPr="000118A6">
        <w:rPr>
          <w:rFonts w:ascii="Calibri" w:hAnsi="Calibri"/>
          <w:bCs w:val="0"/>
          <w:smallCaps/>
          <w:spacing w:val="60"/>
          <w:sz w:val="36"/>
          <w:lang w:val="en-US"/>
        </w:rPr>
        <w:t>UNIVERSITY</w:t>
      </w:r>
      <w:r w:rsidR="00AD6B65">
        <w:rPr>
          <w:rFonts w:ascii="Calibri" w:hAnsi="Calibri"/>
          <w:bCs w:val="0"/>
          <w:smallCaps/>
          <w:spacing w:val="60"/>
          <w:sz w:val="36"/>
          <w:lang w:val="en-US"/>
        </w:rPr>
        <w:t xml:space="preserve"> IN BYDGOSZCZ</w:t>
      </w:r>
    </w:p>
    <w:p w14:paraId="3304329D" w14:textId="7ECDDFFB" w:rsidR="00AF348E" w:rsidRPr="00424EB8" w:rsidRDefault="006E0346" w:rsidP="00AF348E">
      <w:pPr>
        <w:spacing w:before="480" w:after="240"/>
        <w:jc w:val="center"/>
        <w:rPr>
          <w:rFonts w:ascii="Calibri" w:hAnsi="Calibri"/>
          <w:sz w:val="36"/>
        </w:rPr>
      </w:pPr>
      <w:r w:rsidRPr="0023755D">
        <w:rPr>
          <w:rFonts w:ascii="Calibri" w:hAnsi="Calibri"/>
          <w:noProof/>
          <w:sz w:val="36"/>
        </w:rPr>
        <w:drawing>
          <wp:inline distT="0" distB="0" distL="0" distR="0" wp14:anchorId="55A98EDF" wp14:editId="20191F2E">
            <wp:extent cx="857250" cy="619125"/>
            <wp:effectExtent l="0" t="0" r="0" b="0"/>
            <wp:docPr id="4" name="Obraz 1" descr="wsg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sg_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67FEF" w14:textId="77777777" w:rsidR="00AF348E" w:rsidRPr="008B38BD" w:rsidRDefault="00AF348E" w:rsidP="00AF348E">
      <w:pPr>
        <w:pStyle w:val="Nagwek1"/>
        <w:spacing w:before="960" w:after="1080"/>
        <w:rPr>
          <w:rFonts w:ascii="Calibri" w:hAnsi="Calibri"/>
          <w:b/>
          <w:caps/>
        </w:rPr>
      </w:pPr>
      <w:r w:rsidRPr="008B38BD">
        <w:rPr>
          <w:rStyle w:val="Tekstzastpczy"/>
          <w:rFonts w:ascii="Calibri" w:hAnsi="Calibri"/>
          <w:b/>
          <w:caps/>
          <w:spacing w:val="100"/>
        </w:rPr>
        <w:t>Name and surname</w:t>
      </w:r>
    </w:p>
    <w:p w14:paraId="5136D7ED" w14:textId="77777777" w:rsidR="00AF348E" w:rsidRPr="008B38BD" w:rsidRDefault="00AF348E" w:rsidP="00AF348E">
      <w:pPr>
        <w:pStyle w:val="Nagwek1"/>
        <w:spacing w:after="1440"/>
        <w:rPr>
          <w:rFonts w:ascii="Calibri" w:hAnsi="Calibri"/>
          <w:b/>
          <w:bCs/>
          <w:caps/>
          <w:sz w:val="36"/>
        </w:rPr>
      </w:pPr>
      <w:r w:rsidRPr="008B38BD">
        <w:rPr>
          <w:rStyle w:val="Tekstzastpczy"/>
          <w:rFonts w:ascii="Calibri" w:hAnsi="Calibri"/>
          <w:b/>
          <w:caps/>
          <w:spacing w:val="100"/>
          <w:sz w:val="32"/>
        </w:rPr>
        <w:t>Title of your thesis</w:t>
      </w:r>
    </w:p>
    <w:p w14:paraId="400692B6" w14:textId="77777777" w:rsidR="00AF348E" w:rsidRPr="000118A6" w:rsidRDefault="00AF348E" w:rsidP="00AF348E">
      <w:pPr>
        <w:spacing w:after="240"/>
        <w:jc w:val="center"/>
        <w:rPr>
          <w:rFonts w:ascii="Calibri" w:hAnsi="Calibri"/>
          <w:spacing w:val="100"/>
          <w:sz w:val="28"/>
          <w:lang w:val="en-US"/>
        </w:rPr>
      </w:pPr>
      <w:r w:rsidRPr="000118A6">
        <w:rPr>
          <w:rFonts w:ascii="Calibri" w:hAnsi="Calibri"/>
          <w:spacing w:val="100"/>
          <w:sz w:val="28"/>
          <w:lang w:val="en-US"/>
        </w:rPr>
        <w:t>BACHELOR’S THESIS</w:t>
      </w:r>
    </w:p>
    <w:p w14:paraId="5737345F" w14:textId="77777777" w:rsidR="00AF348E" w:rsidRPr="00D119FE" w:rsidRDefault="00AF348E" w:rsidP="00AF348E">
      <w:pPr>
        <w:tabs>
          <w:tab w:val="left" w:pos="1985"/>
          <w:tab w:val="right" w:leader="dot" w:pos="7230"/>
        </w:tabs>
        <w:spacing w:after="240"/>
        <w:jc w:val="center"/>
        <w:rPr>
          <w:rFonts w:ascii="Calibri" w:hAnsi="Calibri"/>
          <w:smallCaps/>
          <w:lang w:val="en-US"/>
        </w:rPr>
      </w:pPr>
      <w:r w:rsidRPr="00D119FE">
        <w:rPr>
          <w:rFonts w:ascii="Calibri" w:hAnsi="Calibri"/>
          <w:smallCaps/>
          <w:lang w:val="en-US"/>
        </w:rPr>
        <w:t>COURSE:</w:t>
      </w:r>
      <w:r>
        <w:rPr>
          <w:rFonts w:ascii="Calibri" w:hAnsi="Calibri"/>
          <w:smallCaps/>
          <w:lang w:val="en-US"/>
        </w:rPr>
        <w:t xml:space="preserve"> </w:t>
      </w:r>
      <w:r w:rsidRPr="00240316">
        <w:rPr>
          <w:rFonts w:ascii="Calibri" w:hAnsi="Calibri"/>
          <w:b/>
          <w:smallCaps/>
          <w:color w:val="767171"/>
          <w:lang w:val="en-US"/>
        </w:rPr>
        <w:t>NAME OF THE COURSE</w:t>
      </w:r>
    </w:p>
    <w:p w14:paraId="7BE0FBB2" w14:textId="77777777" w:rsidR="00AF348E" w:rsidRPr="00240316" w:rsidRDefault="00AF348E" w:rsidP="00AF348E">
      <w:pPr>
        <w:tabs>
          <w:tab w:val="left" w:pos="1985"/>
          <w:tab w:val="right" w:leader="dot" w:pos="7230"/>
        </w:tabs>
        <w:spacing w:after="240"/>
        <w:jc w:val="center"/>
        <w:rPr>
          <w:rFonts w:ascii="Calibri" w:hAnsi="Calibri"/>
          <w:color w:val="767171"/>
          <w:lang w:val="en-US"/>
        </w:rPr>
      </w:pPr>
      <w:r w:rsidRPr="00D119FE">
        <w:rPr>
          <w:rFonts w:ascii="Calibri" w:hAnsi="Calibri"/>
          <w:smallCaps/>
          <w:lang w:val="en-US"/>
        </w:rPr>
        <w:t>SPECIALITY</w:t>
      </w:r>
      <w:r w:rsidRPr="00D119FE"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 xml:space="preserve"> </w:t>
      </w:r>
      <w:r w:rsidRPr="00240316">
        <w:rPr>
          <w:rFonts w:ascii="Calibri" w:hAnsi="Calibri"/>
          <w:b/>
          <w:color w:val="767171"/>
          <w:lang w:val="en-US"/>
        </w:rPr>
        <w:t>NAME OF THE SPECIALTY</w:t>
      </w:r>
    </w:p>
    <w:p w14:paraId="0124DE0B" w14:textId="77777777" w:rsidR="00AF348E" w:rsidRPr="00D10B1F" w:rsidRDefault="00AF348E" w:rsidP="00AF348E">
      <w:pPr>
        <w:tabs>
          <w:tab w:val="center" w:pos="6237"/>
        </w:tabs>
        <w:spacing w:before="1440" w:line="360" w:lineRule="auto"/>
        <w:jc w:val="right"/>
        <w:rPr>
          <w:rFonts w:ascii="Calibri" w:hAnsi="Calibri"/>
          <w:sz w:val="28"/>
          <w:szCs w:val="28"/>
        </w:rPr>
      </w:pPr>
      <w:proofErr w:type="spellStart"/>
      <w:r w:rsidRPr="00D10B1F">
        <w:rPr>
          <w:rFonts w:ascii="Calibri" w:hAnsi="Calibri"/>
          <w:sz w:val="28"/>
          <w:szCs w:val="28"/>
        </w:rPr>
        <w:t>Seminar</w:t>
      </w:r>
      <w:proofErr w:type="spellEnd"/>
      <w:r w:rsidRPr="00D10B1F">
        <w:rPr>
          <w:rFonts w:ascii="Calibri" w:hAnsi="Calibri"/>
          <w:sz w:val="28"/>
          <w:szCs w:val="28"/>
        </w:rPr>
        <w:t xml:space="preserve"> </w:t>
      </w:r>
      <w:proofErr w:type="spellStart"/>
      <w:r w:rsidRPr="00D10B1F">
        <w:rPr>
          <w:rFonts w:ascii="Calibri" w:hAnsi="Calibri"/>
          <w:sz w:val="28"/>
          <w:szCs w:val="28"/>
        </w:rPr>
        <w:t>conducted</w:t>
      </w:r>
      <w:proofErr w:type="spellEnd"/>
      <w:r w:rsidRPr="00D10B1F">
        <w:rPr>
          <w:rFonts w:ascii="Calibri" w:hAnsi="Calibri"/>
          <w:sz w:val="28"/>
          <w:szCs w:val="28"/>
        </w:rPr>
        <w:t xml:space="preserve"> by </w:t>
      </w:r>
    </w:p>
    <w:p w14:paraId="7E670191" w14:textId="77777777" w:rsidR="00AF348E" w:rsidRPr="00424EB8" w:rsidRDefault="00AF348E" w:rsidP="00AF348E">
      <w:pPr>
        <w:spacing w:after="120"/>
        <w:ind w:left="3402"/>
        <w:jc w:val="right"/>
        <w:rPr>
          <w:rFonts w:ascii="Calibri" w:hAnsi="Calibri"/>
          <w:b/>
          <w:sz w:val="28"/>
        </w:rPr>
      </w:pPr>
      <w:r>
        <w:rPr>
          <w:rStyle w:val="Tekstzastpczy"/>
          <w:rFonts w:ascii="Calibri" w:hAnsi="Calibri"/>
          <w:b/>
        </w:rPr>
        <w:t>LECTURER’S NAME AND SURNAME</w:t>
      </w:r>
    </w:p>
    <w:p w14:paraId="50B41302" w14:textId="77777777" w:rsidR="00AF348E" w:rsidRPr="000118A6" w:rsidRDefault="00AF348E" w:rsidP="00AF348E">
      <w:pPr>
        <w:tabs>
          <w:tab w:val="center" w:pos="6237"/>
        </w:tabs>
        <w:spacing w:line="360" w:lineRule="auto"/>
        <w:jc w:val="right"/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Supervisor</w:t>
      </w:r>
      <w:proofErr w:type="spellEnd"/>
    </w:p>
    <w:p w14:paraId="274A185B" w14:textId="77777777" w:rsidR="00AF348E" w:rsidRPr="00424EB8" w:rsidRDefault="00AF348E" w:rsidP="00AF348E">
      <w:pPr>
        <w:spacing w:after="120"/>
        <w:ind w:left="3402"/>
        <w:jc w:val="right"/>
        <w:rPr>
          <w:rFonts w:ascii="Calibri" w:hAnsi="Calibri"/>
          <w:b/>
          <w:sz w:val="28"/>
        </w:rPr>
      </w:pPr>
      <w:r>
        <w:rPr>
          <w:rStyle w:val="Tekstzastpczy"/>
          <w:rFonts w:ascii="Calibri" w:hAnsi="Calibri"/>
          <w:b/>
        </w:rPr>
        <w:t>LECTURER’S NAME AND SURNAME</w:t>
      </w:r>
    </w:p>
    <w:p w14:paraId="609532B9" w14:textId="77777777" w:rsidR="00AF348E" w:rsidRPr="00424EB8" w:rsidRDefault="00AF348E" w:rsidP="00AF348E">
      <w:pPr>
        <w:spacing w:before="1200"/>
        <w:ind w:right="5668"/>
        <w:rPr>
          <w:rFonts w:ascii="Calibri" w:hAnsi="Calibri"/>
          <w:sz w:val="28"/>
        </w:rPr>
      </w:pPr>
      <w:proofErr w:type="spellStart"/>
      <w:r>
        <w:rPr>
          <w:rFonts w:ascii="Calibri" w:hAnsi="Calibri"/>
          <w:sz w:val="28"/>
        </w:rPr>
        <w:t>Student’s</w:t>
      </w:r>
      <w:proofErr w:type="spellEnd"/>
      <w:r>
        <w:rPr>
          <w:rFonts w:ascii="Calibri" w:hAnsi="Calibri"/>
          <w:sz w:val="28"/>
        </w:rPr>
        <w:t xml:space="preserve"> </w:t>
      </w:r>
      <w:proofErr w:type="spellStart"/>
      <w:r>
        <w:rPr>
          <w:rFonts w:ascii="Calibri" w:hAnsi="Calibri"/>
          <w:sz w:val="28"/>
        </w:rPr>
        <w:t>Transcript</w:t>
      </w:r>
      <w:proofErr w:type="spellEnd"/>
      <w:r>
        <w:rPr>
          <w:rFonts w:ascii="Calibri" w:hAnsi="Calibri"/>
          <w:sz w:val="28"/>
        </w:rPr>
        <w:t xml:space="preserve"> No.</w:t>
      </w:r>
    </w:p>
    <w:p w14:paraId="56C7D0FA" w14:textId="77777777" w:rsidR="00AF348E" w:rsidRPr="00424EB8" w:rsidRDefault="00AF348E" w:rsidP="00AF348E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  <w:r>
        <w:rPr>
          <w:rStyle w:val="Tekstzastpczy"/>
          <w:rFonts w:ascii="Calibri" w:hAnsi="Calibri"/>
          <w:b/>
        </w:rPr>
        <w:t>YOUR ALBUM NUMBER</w:t>
      </w:r>
    </w:p>
    <w:p w14:paraId="4AA8E4A1" w14:textId="77777777" w:rsidR="00AF348E" w:rsidRDefault="00AF348E" w:rsidP="00AF348E"/>
    <w:p w14:paraId="4C57DE36" w14:textId="77777777" w:rsidR="00AF348E" w:rsidRPr="00D57F67" w:rsidRDefault="00AF348E" w:rsidP="00AF348E">
      <w:pPr>
        <w:tabs>
          <w:tab w:val="left" w:pos="426"/>
          <w:tab w:val="right" w:leader="dot" w:pos="2977"/>
        </w:tabs>
        <w:spacing w:line="360" w:lineRule="auto"/>
        <w:rPr>
          <w:rFonts w:ascii="Times New Roman" w:hAnsi="Times New Roman"/>
        </w:rPr>
      </w:pPr>
    </w:p>
    <w:p w14:paraId="61F4A2C5" w14:textId="77777777" w:rsidR="00AF348E" w:rsidRPr="00AF348E" w:rsidRDefault="00AF348E" w:rsidP="00AF348E">
      <w:pPr>
        <w:tabs>
          <w:tab w:val="left" w:pos="426"/>
          <w:tab w:val="right" w:leader="dot" w:pos="2977"/>
        </w:tabs>
        <w:ind w:right="5668"/>
        <w:rPr>
          <w:rFonts w:ascii="Calibri" w:hAnsi="Calibri"/>
          <w:b/>
          <w:color w:val="808080"/>
        </w:rPr>
      </w:pPr>
    </w:p>
    <w:p w14:paraId="35EEBA52" w14:textId="77777777" w:rsidR="00AF348E" w:rsidRPr="00560778" w:rsidRDefault="00AF348E" w:rsidP="005930DF">
      <w:pPr>
        <w:tabs>
          <w:tab w:val="left" w:pos="426"/>
          <w:tab w:val="right" w:leader="dot" w:pos="2977"/>
        </w:tabs>
        <w:spacing w:line="360" w:lineRule="auto"/>
        <w:ind w:right="5668"/>
        <w:rPr>
          <w:rFonts w:ascii="Calibri" w:hAnsi="Calibri"/>
          <w:sz w:val="28"/>
        </w:rPr>
      </w:pPr>
    </w:p>
    <w:sectPr w:rsidR="00AF348E" w:rsidRPr="00560778" w:rsidSect="00681415">
      <w:footerReference w:type="default" r:id="rId8"/>
      <w:footerReference w:type="first" r:id="rId9"/>
      <w:pgSz w:w="11906" w:h="16838"/>
      <w:pgMar w:top="1134" w:right="85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F8D4" w14:textId="77777777" w:rsidR="008E3E4D" w:rsidRDefault="008E3E4D">
      <w:r>
        <w:separator/>
      </w:r>
    </w:p>
  </w:endnote>
  <w:endnote w:type="continuationSeparator" w:id="0">
    <w:p w14:paraId="022EEFE8" w14:textId="77777777" w:rsidR="008E3E4D" w:rsidRDefault="008E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0DA7" w14:textId="77777777" w:rsidR="00EE63D6" w:rsidRPr="004236A0" w:rsidRDefault="00AF348E" w:rsidP="00EE63D6">
    <w:pPr>
      <w:pStyle w:val="Stopka"/>
      <w:jc w:val="center"/>
      <w:rPr>
        <w:spacing w:val="60"/>
      </w:rPr>
    </w:pPr>
    <w:r>
      <w:rPr>
        <w:rFonts w:ascii="Times New Roman" w:hAnsi="Times New Roman"/>
        <w:spacing w:val="6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9FA0" w14:textId="6250DD1C" w:rsidR="00681415" w:rsidRPr="00560778" w:rsidRDefault="006E5AA4" w:rsidP="00347C36">
    <w:pPr>
      <w:pStyle w:val="Stopka"/>
      <w:jc w:val="center"/>
      <w:rPr>
        <w:rFonts w:ascii="Calibri" w:hAnsi="Calibri"/>
        <w:b/>
        <w:spacing w:val="60"/>
        <w:sz w:val="26"/>
        <w:szCs w:val="26"/>
      </w:rPr>
    </w:pPr>
    <w:r w:rsidRPr="00560778">
      <w:rPr>
        <w:rFonts w:ascii="Calibri" w:hAnsi="Calibri"/>
        <w:b/>
        <w:spacing w:val="60"/>
        <w:sz w:val="26"/>
        <w:szCs w:val="26"/>
      </w:rPr>
      <w:fldChar w:fldCharType="begin"/>
    </w:r>
    <w:r w:rsidR="00597D3A" w:rsidRPr="00560778">
      <w:rPr>
        <w:rFonts w:ascii="Calibri" w:hAnsi="Calibri"/>
        <w:b/>
        <w:spacing w:val="60"/>
        <w:sz w:val="26"/>
        <w:szCs w:val="26"/>
      </w:rPr>
      <w:instrText xml:space="preserve"> DATE  \@ "yyyy"  \* MERGEFORMAT </w:instrText>
    </w:r>
    <w:r w:rsidRPr="00560778">
      <w:rPr>
        <w:rFonts w:ascii="Calibri" w:hAnsi="Calibri"/>
        <w:b/>
        <w:spacing w:val="60"/>
        <w:sz w:val="26"/>
        <w:szCs w:val="26"/>
      </w:rPr>
      <w:fldChar w:fldCharType="separate"/>
    </w:r>
    <w:r w:rsidR="00AD6B65">
      <w:rPr>
        <w:rFonts w:ascii="Calibri" w:hAnsi="Calibri"/>
        <w:b/>
        <w:noProof/>
        <w:spacing w:val="60"/>
        <w:sz w:val="26"/>
        <w:szCs w:val="26"/>
      </w:rPr>
      <w:t>2025</w:t>
    </w:r>
    <w:r w:rsidRPr="00560778">
      <w:rPr>
        <w:rFonts w:ascii="Calibri" w:hAnsi="Calibri"/>
        <w:b/>
        <w:spacing w:val="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267" w14:textId="77777777" w:rsidR="008E3E4D" w:rsidRDefault="008E3E4D">
      <w:r>
        <w:separator/>
      </w:r>
    </w:p>
  </w:footnote>
  <w:footnote w:type="continuationSeparator" w:id="0">
    <w:p w14:paraId="3FEAA8CE" w14:textId="77777777" w:rsidR="008E3E4D" w:rsidRDefault="008E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62"/>
    <w:rsid w:val="00047570"/>
    <w:rsid w:val="00054277"/>
    <w:rsid w:val="0007419B"/>
    <w:rsid w:val="00075FE9"/>
    <w:rsid w:val="000A14DB"/>
    <w:rsid w:val="000A5182"/>
    <w:rsid w:val="000C3A9B"/>
    <w:rsid w:val="001300B8"/>
    <w:rsid w:val="0016710A"/>
    <w:rsid w:val="001675C2"/>
    <w:rsid w:val="00196179"/>
    <w:rsid w:val="001A0EA4"/>
    <w:rsid w:val="001C6EC6"/>
    <w:rsid w:val="001F08F2"/>
    <w:rsid w:val="001F3ED8"/>
    <w:rsid w:val="00297AF6"/>
    <w:rsid w:val="002A730A"/>
    <w:rsid w:val="002B74A7"/>
    <w:rsid w:val="002C44ED"/>
    <w:rsid w:val="002C646A"/>
    <w:rsid w:val="00302BE1"/>
    <w:rsid w:val="00347C36"/>
    <w:rsid w:val="003534CE"/>
    <w:rsid w:val="00373EC8"/>
    <w:rsid w:val="003C4F26"/>
    <w:rsid w:val="003D45AB"/>
    <w:rsid w:val="003E60D7"/>
    <w:rsid w:val="004236A0"/>
    <w:rsid w:val="00424EB8"/>
    <w:rsid w:val="00425872"/>
    <w:rsid w:val="004970A5"/>
    <w:rsid w:val="004C0CBB"/>
    <w:rsid w:val="004C3559"/>
    <w:rsid w:val="004C41C6"/>
    <w:rsid w:val="004E400C"/>
    <w:rsid w:val="004E6085"/>
    <w:rsid w:val="00517697"/>
    <w:rsid w:val="00542BA7"/>
    <w:rsid w:val="005516BA"/>
    <w:rsid w:val="005543A2"/>
    <w:rsid w:val="00560778"/>
    <w:rsid w:val="005635F0"/>
    <w:rsid w:val="0057254F"/>
    <w:rsid w:val="00591043"/>
    <w:rsid w:val="005930DF"/>
    <w:rsid w:val="00597D3A"/>
    <w:rsid w:val="005B5967"/>
    <w:rsid w:val="005D1DBB"/>
    <w:rsid w:val="005E7AB5"/>
    <w:rsid w:val="005F01C1"/>
    <w:rsid w:val="005F30BF"/>
    <w:rsid w:val="005F745B"/>
    <w:rsid w:val="00644F7A"/>
    <w:rsid w:val="006634D0"/>
    <w:rsid w:val="00681415"/>
    <w:rsid w:val="006A6963"/>
    <w:rsid w:val="006C1967"/>
    <w:rsid w:val="006E0346"/>
    <w:rsid w:val="006E5AA4"/>
    <w:rsid w:val="006F142B"/>
    <w:rsid w:val="0071509C"/>
    <w:rsid w:val="00724A55"/>
    <w:rsid w:val="00730B93"/>
    <w:rsid w:val="00776292"/>
    <w:rsid w:val="00787BE7"/>
    <w:rsid w:val="00793823"/>
    <w:rsid w:val="007A5BD9"/>
    <w:rsid w:val="007D1049"/>
    <w:rsid w:val="007F20C6"/>
    <w:rsid w:val="00833A73"/>
    <w:rsid w:val="00834161"/>
    <w:rsid w:val="00842764"/>
    <w:rsid w:val="008A27F5"/>
    <w:rsid w:val="008D7717"/>
    <w:rsid w:val="008E3E4D"/>
    <w:rsid w:val="008F4183"/>
    <w:rsid w:val="009916A7"/>
    <w:rsid w:val="009A585F"/>
    <w:rsid w:val="00A179CC"/>
    <w:rsid w:val="00A43178"/>
    <w:rsid w:val="00A90064"/>
    <w:rsid w:val="00AB31EC"/>
    <w:rsid w:val="00AD6B65"/>
    <w:rsid w:val="00AF348E"/>
    <w:rsid w:val="00B14EEE"/>
    <w:rsid w:val="00B335E8"/>
    <w:rsid w:val="00B358AC"/>
    <w:rsid w:val="00B85BAF"/>
    <w:rsid w:val="00B92706"/>
    <w:rsid w:val="00C12AA9"/>
    <w:rsid w:val="00C81890"/>
    <w:rsid w:val="00CA0CA3"/>
    <w:rsid w:val="00CB2C16"/>
    <w:rsid w:val="00CC662A"/>
    <w:rsid w:val="00D41906"/>
    <w:rsid w:val="00D471BF"/>
    <w:rsid w:val="00D560AC"/>
    <w:rsid w:val="00DA18C3"/>
    <w:rsid w:val="00DE0C10"/>
    <w:rsid w:val="00DF581B"/>
    <w:rsid w:val="00E100A6"/>
    <w:rsid w:val="00E72FC1"/>
    <w:rsid w:val="00E92DBD"/>
    <w:rsid w:val="00EA162A"/>
    <w:rsid w:val="00EA4CA0"/>
    <w:rsid w:val="00EE63D6"/>
    <w:rsid w:val="00F06B24"/>
    <w:rsid w:val="00F15D22"/>
    <w:rsid w:val="00F516E3"/>
    <w:rsid w:val="00F602FC"/>
    <w:rsid w:val="00F80462"/>
    <w:rsid w:val="00FA7BF3"/>
    <w:rsid w:val="00FC2B5B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9CC90"/>
  <w15:docId w15:val="{F1F6392E-B7B7-4F1A-9A02-25118A98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1DBB"/>
    <w:rPr>
      <w:rFonts w:ascii="CG Omega" w:hAnsi="CG Omega"/>
      <w:sz w:val="24"/>
      <w:szCs w:val="24"/>
    </w:rPr>
  </w:style>
  <w:style w:type="paragraph" w:styleId="Nagwek1">
    <w:name w:val="heading 1"/>
    <w:basedOn w:val="Normalny"/>
    <w:next w:val="Normalny"/>
    <w:qFormat/>
    <w:rsid w:val="005D1DBB"/>
    <w:pPr>
      <w:keepNext/>
      <w:jc w:val="center"/>
      <w:outlineLvl w:val="0"/>
    </w:pPr>
    <w:rPr>
      <w:spacing w:val="1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D1DBB"/>
    <w:rPr>
      <w:sz w:val="32"/>
    </w:rPr>
  </w:style>
  <w:style w:type="paragraph" w:styleId="Tekstpodstawowy2">
    <w:name w:val="Body Text 2"/>
    <w:basedOn w:val="Normalny"/>
    <w:link w:val="Tekstpodstawowy2Znak"/>
    <w:rsid w:val="005D1DBB"/>
    <w:pPr>
      <w:jc w:val="center"/>
    </w:pPr>
    <w:rPr>
      <w:b/>
      <w:bCs/>
      <w:spacing w:val="20"/>
      <w:sz w:val="28"/>
    </w:rPr>
  </w:style>
  <w:style w:type="paragraph" w:styleId="Nagwek">
    <w:name w:val="header"/>
    <w:basedOn w:val="Normalny"/>
    <w:rsid w:val="005D1D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DB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E6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63D6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047570"/>
    <w:rPr>
      <w:color w:val="808080"/>
    </w:rPr>
  </w:style>
  <w:style w:type="character" w:customStyle="1" w:styleId="Tekstpodstawowy2Znak">
    <w:name w:val="Tekst podstawowy 2 Znak"/>
    <w:link w:val="Tekstpodstawowy2"/>
    <w:rsid w:val="00AF348E"/>
    <w:rPr>
      <w:rFonts w:ascii="CG Omega" w:hAnsi="CG Omega"/>
      <w:b/>
      <w:bC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tarek\Downloads\23)%20strona_tyt_pracy_lic_obszar%20(9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1C0C-ABFA-4CF2-815E-04479678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23) strona_tyt_pracy_lic_obszar (9)</Template>
  <TotalTime>1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WPSTiH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Sitarek</dc:creator>
  <cp:keywords/>
  <cp:lastModifiedBy>Aneta Gapińska</cp:lastModifiedBy>
  <cp:revision>4</cp:revision>
  <cp:lastPrinted>2014-01-17T10:34:00Z</cp:lastPrinted>
  <dcterms:created xsi:type="dcterms:W3CDTF">2025-10-07T08:54:00Z</dcterms:created>
  <dcterms:modified xsi:type="dcterms:W3CDTF">2025-10-07T09:10:00Z</dcterms:modified>
</cp:coreProperties>
</file>