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4FBF" w14:textId="77777777" w:rsidR="00B214C5" w:rsidRDefault="00A30681">
      <w:pPr>
        <w:spacing w:before="36"/>
        <w:ind w:right="395"/>
        <w:jc w:val="right"/>
        <w:rPr>
          <w:sz w:val="18"/>
        </w:rPr>
      </w:pPr>
      <w:r>
        <w:rPr>
          <w:sz w:val="18"/>
        </w:rPr>
        <w:t>ZAŁĄCZNIK NR 3</w:t>
      </w:r>
    </w:p>
    <w:p w14:paraId="5997199A" w14:textId="77777777" w:rsidR="00B214C5" w:rsidRDefault="00B214C5">
      <w:pPr>
        <w:rPr>
          <w:sz w:val="20"/>
        </w:rPr>
      </w:pPr>
    </w:p>
    <w:p w14:paraId="14BE17EB" w14:textId="77777777" w:rsidR="00B214C5" w:rsidRDefault="00B214C5">
      <w:pPr>
        <w:spacing w:before="4"/>
      </w:pPr>
    </w:p>
    <w:p w14:paraId="5BA84638" w14:textId="77777777" w:rsidR="00B214C5" w:rsidRDefault="00A30681">
      <w:pPr>
        <w:spacing w:before="57"/>
        <w:ind w:left="1677" w:right="1956"/>
        <w:jc w:val="center"/>
        <w:rPr>
          <w:b/>
        </w:rPr>
      </w:pPr>
      <w:r>
        <w:rPr>
          <w:b/>
        </w:rPr>
        <w:t>HARMONOGRAM INDYWIDUALIZACJI PROCESU STUDIOWANIA /</w:t>
      </w:r>
    </w:p>
    <w:p w14:paraId="619AC6DB" w14:textId="77777777" w:rsidR="00B214C5" w:rsidRPr="0094009C" w:rsidRDefault="00A30681">
      <w:pPr>
        <w:spacing w:before="21"/>
        <w:ind w:left="1674" w:right="1956"/>
        <w:jc w:val="center"/>
        <w:rPr>
          <w:b/>
          <w:i/>
          <w:lang w:val="en-US"/>
        </w:rPr>
      </w:pPr>
      <w:r w:rsidRPr="0094009C">
        <w:rPr>
          <w:b/>
          <w:i/>
          <w:lang w:val="en-US"/>
        </w:rPr>
        <w:t>SCHEDULE FOR INDIVIDUALIZATION OF THE STUDY PROCESS</w:t>
      </w:r>
    </w:p>
    <w:p w14:paraId="09CBAAB6" w14:textId="77777777" w:rsidR="00B214C5" w:rsidRPr="0094009C" w:rsidRDefault="00B214C5">
      <w:pPr>
        <w:spacing w:before="10"/>
        <w:rPr>
          <w:b/>
          <w:i/>
          <w:sz w:val="25"/>
          <w:lang w:val="en-US"/>
        </w:rPr>
      </w:pPr>
    </w:p>
    <w:p w14:paraId="6560B1DA" w14:textId="77777777" w:rsidR="00B214C5" w:rsidRPr="0094009C" w:rsidRDefault="00A30681">
      <w:pPr>
        <w:pStyle w:val="Tytu"/>
        <w:rPr>
          <w:lang w:val="en-US"/>
        </w:rPr>
      </w:pPr>
      <w:r w:rsidRPr="0094009C">
        <w:rPr>
          <w:lang w:val="en-US"/>
        </w:rPr>
        <w:t>INDYWIDUALNA ORGANIZACJA STUDIÓW /</w:t>
      </w:r>
    </w:p>
    <w:p w14:paraId="4993D8B4" w14:textId="77777777" w:rsidR="00B214C5" w:rsidRPr="0094009C" w:rsidRDefault="00A30681">
      <w:pPr>
        <w:spacing w:before="26"/>
        <w:ind w:left="1677" w:right="1955"/>
        <w:jc w:val="center"/>
        <w:rPr>
          <w:b/>
          <w:i/>
          <w:sz w:val="28"/>
          <w:lang w:val="en-US"/>
        </w:rPr>
      </w:pPr>
      <w:r w:rsidRPr="0094009C">
        <w:rPr>
          <w:b/>
          <w:i/>
          <w:sz w:val="28"/>
          <w:lang w:val="en-US"/>
        </w:rPr>
        <w:t>INDIVIDUAL ORGANIZATION OF STUDIES</w:t>
      </w:r>
    </w:p>
    <w:p w14:paraId="47ED496E" w14:textId="77777777" w:rsidR="00B214C5" w:rsidRPr="0094009C" w:rsidRDefault="00B214C5">
      <w:pPr>
        <w:spacing w:before="9"/>
        <w:rPr>
          <w:b/>
          <w:i/>
          <w:sz w:val="38"/>
          <w:lang w:val="en-US"/>
        </w:rPr>
      </w:pPr>
    </w:p>
    <w:p w14:paraId="7526EB35" w14:textId="77777777" w:rsidR="00B214C5" w:rsidRPr="0094009C" w:rsidRDefault="00A30681">
      <w:pPr>
        <w:spacing w:before="1"/>
        <w:ind w:left="116"/>
        <w:rPr>
          <w:b/>
          <w:i/>
          <w:lang w:val="en-US"/>
        </w:rPr>
      </w:pPr>
      <w:r w:rsidRPr="0094009C">
        <w:rPr>
          <w:b/>
          <w:lang w:val="en-US"/>
        </w:rPr>
        <w:t xml:space="preserve">Imię i nazwisko / </w:t>
      </w:r>
      <w:r w:rsidRPr="0094009C">
        <w:rPr>
          <w:b/>
          <w:i/>
          <w:lang w:val="en-US"/>
        </w:rPr>
        <w:t>First name and surname</w:t>
      </w:r>
    </w:p>
    <w:p w14:paraId="711A3FD2" w14:textId="77777777" w:rsidR="00B214C5" w:rsidRPr="0094009C" w:rsidRDefault="00B214C5">
      <w:pPr>
        <w:spacing w:before="6"/>
        <w:rPr>
          <w:b/>
          <w:i/>
          <w:sz w:val="16"/>
          <w:lang w:val="en-US"/>
        </w:rPr>
      </w:pPr>
    </w:p>
    <w:p w14:paraId="170F46F7" w14:textId="77777777" w:rsidR="00B214C5" w:rsidRPr="0094009C" w:rsidRDefault="00A30681">
      <w:pPr>
        <w:pStyle w:val="Tekstpodstawowy"/>
        <w:ind w:left="135"/>
        <w:rPr>
          <w:lang w:val="en-US"/>
        </w:rPr>
      </w:pPr>
      <w:r w:rsidRPr="0094009C">
        <w:rPr>
          <w:lang w:val="en-US"/>
        </w:rPr>
        <w:t>..........................................................</w:t>
      </w:r>
    </w:p>
    <w:p w14:paraId="402225F5" w14:textId="77777777" w:rsidR="00B214C5" w:rsidRPr="0094009C" w:rsidRDefault="00B214C5">
      <w:pPr>
        <w:spacing w:before="4"/>
        <w:rPr>
          <w:sz w:val="16"/>
          <w:lang w:val="en-US"/>
        </w:rPr>
      </w:pPr>
    </w:p>
    <w:p w14:paraId="7916F2A1" w14:textId="77777777" w:rsidR="00B214C5" w:rsidRPr="0094009C" w:rsidRDefault="00A30681">
      <w:pPr>
        <w:ind w:left="116"/>
        <w:rPr>
          <w:b/>
          <w:i/>
          <w:lang w:val="en-US"/>
        </w:rPr>
      </w:pPr>
      <w:r w:rsidRPr="0094009C">
        <w:rPr>
          <w:b/>
          <w:lang w:val="en-US"/>
        </w:rPr>
        <w:t xml:space="preserve">Numer albumu / </w:t>
      </w:r>
      <w:r w:rsidRPr="0094009C">
        <w:rPr>
          <w:b/>
          <w:i/>
          <w:lang w:val="en-US"/>
        </w:rPr>
        <w:t>Student`s register number</w:t>
      </w:r>
    </w:p>
    <w:p w14:paraId="00670766" w14:textId="77777777" w:rsidR="00B214C5" w:rsidRPr="0094009C" w:rsidRDefault="00B214C5">
      <w:pPr>
        <w:spacing w:before="8"/>
        <w:rPr>
          <w:b/>
          <w:i/>
          <w:sz w:val="16"/>
          <w:lang w:val="en-US"/>
        </w:rPr>
      </w:pP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62"/>
        <w:gridCol w:w="564"/>
        <w:gridCol w:w="565"/>
        <w:gridCol w:w="564"/>
      </w:tblGrid>
      <w:tr w:rsidR="00B214C5" w:rsidRPr="0094009C" w14:paraId="5FF9F9B8" w14:textId="77777777" w:rsidTr="003254B9">
        <w:trPr>
          <w:trHeight w:val="470"/>
        </w:trPr>
        <w:tc>
          <w:tcPr>
            <w:tcW w:w="564" w:type="dxa"/>
          </w:tcPr>
          <w:p w14:paraId="0B937FBE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562" w:type="dxa"/>
          </w:tcPr>
          <w:p w14:paraId="34984B88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564" w:type="dxa"/>
          </w:tcPr>
          <w:p w14:paraId="51966867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565" w:type="dxa"/>
          </w:tcPr>
          <w:p w14:paraId="1230175E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564" w:type="dxa"/>
          </w:tcPr>
          <w:p w14:paraId="59FD2825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13EDDF5D" w14:textId="77777777" w:rsidR="00B214C5" w:rsidRPr="0094009C" w:rsidRDefault="00A30681">
      <w:pPr>
        <w:spacing w:before="117"/>
        <w:ind w:left="116"/>
        <w:rPr>
          <w:b/>
          <w:i/>
          <w:lang w:val="en-US"/>
        </w:rPr>
      </w:pPr>
      <w:r w:rsidRPr="0094009C">
        <w:rPr>
          <w:b/>
          <w:lang w:val="en-US"/>
        </w:rPr>
        <w:t xml:space="preserve">Kierunek/obszar / </w:t>
      </w:r>
      <w:r w:rsidRPr="0094009C">
        <w:rPr>
          <w:b/>
          <w:i/>
          <w:lang w:val="en-US"/>
        </w:rPr>
        <w:t>Field of study/area</w:t>
      </w:r>
    </w:p>
    <w:p w14:paraId="279EAC42" w14:textId="77777777" w:rsidR="00B214C5" w:rsidRPr="0094009C" w:rsidRDefault="00B214C5">
      <w:pPr>
        <w:spacing w:before="6"/>
        <w:rPr>
          <w:b/>
          <w:i/>
          <w:sz w:val="16"/>
          <w:lang w:val="en-US"/>
        </w:rPr>
      </w:pPr>
    </w:p>
    <w:p w14:paraId="0D431FAB" w14:textId="77777777" w:rsidR="00B214C5" w:rsidRPr="0094009C" w:rsidRDefault="00A30681">
      <w:pPr>
        <w:pStyle w:val="Tekstpodstawowy"/>
        <w:ind w:left="116"/>
        <w:rPr>
          <w:lang w:val="en-US"/>
        </w:rPr>
      </w:pPr>
      <w:r w:rsidRPr="0094009C">
        <w:rPr>
          <w:lang w:val="en-US"/>
        </w:rPr>
        <w:t>…………………………………..……..</w:t>
      </w:r>
    </w:p>
    <w:p w14:paraId="6322A5BB" w14:textId="77777777" w:rsidR="00B214C5" w:rsidRPr="0094009C" w:rsidRDefault="00B214C5">
      <w:pPr>
        <w:spacing w:before="4"/>
        <w:rPr>
          <w:sz w:val="16"/>
          <w:lang w:val="en-US"/>
        </w:rPr>
      </w:pPr>
    </w:p>
    <w:p w14:paraId="433CE321" w14:textId="77777777" w:rsidR="00B214C5" w:rsidRDefault="00A30681">
      <w:pPr>
        <w:tabs>
          <w:tab w:val="left" w:pos="3707"/>
        </w:tabs>
        <w:ind w:left="116"/>
      </w:pPr>
      <w:r w:rsidRPr="0094009C">
        <w:rPr>
          <w:b/>
          <w:lang w:val="en-US"/>
        </w:rPr>
        <w:t xml:space="preserve">Rok studiów </w:t>
      </w:r>
      <w:r w:rsidRPr="0094009C">
        <w:rPr>
          <w:lang w:val="en-US"/>
        </w:rPr>
        <w:t xml:space="preserve">/ </w:t>
      </w:r>
      <w:r w:rsidRPr="0094009C">
        <w:rPr>
          <w:b/>
          <w:i/>
          <w:lang w:val="en-US"/>
        </w:rPr>
        <w:t>Year of</w:t>
      </w:r>
      <w:r w:rsidRPr="0094009C">
        <w:rPr>
          <w:b/>
          <w:i/>
          <w:spacing w:val="-9"/>
          <w:lang w:val="en-US"/>
        </w:rPr>
        <w:t xml:space="preserve"> </w:t>
      </w:r>
      <w:r w:rsidRPr="0094009C">
        <w:rPr>
          <w:b/>
          <w:i/>
          <w:lang w:val="en-US"/>
        </w:rPr>
        <w:t>study:</w:t>
      </w:r>
      <w:r w:rsidRPr="0094009C">
        <w:rPr>
          <w:b/>
          <w:i/>
          <w:spacing w:val="-2"/>
          <w:lang w:val="en-US"/>
        </w:rPr>
        <w:t xml:space="preserve"> </w:t>
      </w:r>
      <w:r w:rsidRPr="0094009C">
        <w:rPr>
          <w:i/>
          <w:lang w:val="en-US"/>
        </w:rPr>
        <w:t>………….</w:t>
      </w:r>
      <w:r w:rsidRPr="0094009C">
        <w:rPr>
          <w:i/>
          <w:lang w:val="en-US"/>
        </w:rPr>
        <w:tab/>
      </w:r>
      <w:r>
        <w:rPr>
          <w:b/>
        </w:rPr>
        <w:t xml:space="preserve">Grupa / </w:t>
      </w:r>
      <w:proofErr w:type="spellStart"/>
      <w:r>
        <w:rPr>
          <w:b/>
          <w:i/>
        </w:rPr>
        <w:t>Group</w:t>
      </w:r>
      <w:proofErr w:type="spellEnd"/>
      <w:r>
        <w:t>:</w:t>
      </w:r>
      <w:r>
        <w:rPr>
          <w:spacing w:val="-4"/>
        </w:rPr>
        <w:t xml:space="preserve"> </w:t>
      </w:r>
      <w:r>
        <w:t>…………….</w:t>
      </w:r>
    </w:p>
    <w:p w14:paraId="11E24DEB" w14:textId="77777777" w:rsidR="00B214C5" w:rsidRDefault="00B214C5">
      <w:pPr>
        <w:spacing w:before="7" w:after="1"/>
        <w:rPr>
          <w:sz w:val="1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692"/>
        <w:gridCol w:w="1706"/>
        <w:gridCol w:w="1602"/>
        <w:gridCol w:w="2085"/>
      </w:tblGrid>
      <w:tr w:rsidR="00B214C5" w:rsidRPr="0094009C" w14:paraId="5B76FAF2" w14:textId="77777777" w:rsidTr="0094009C">
        <w:trPr>
          <w:trHeight w:val="2858"/>
        </w:trPr>
        <w:tc>
          <w:tcPr>
            <w:tcW w:w="2263" w:type="dxa"/>
            <w:vAlign w:val="center"/>
          </w:tcPr>
          <w:p w14:paraId="31D3FD8C" w14:textId="77777777" w:rsidR="00B214C5" w:rsidRPr="003254B9" w:rsidRDefault="00A30681" w:rsidP="0094009C">
            <w:pPr>
              <w:pStyle w:val="TableParagraph"/>
              <w:ind w:left="110"/>
              <w:rPr>
                <w:b/>
                <w:sz w:val="18"/>
              </w:rPr>
            </w:pPr>
            <w:r w:rsidRPr="003254B9">
              <w:rPr>
                <w:b/>
                <w:sz w:val="18"/>
              </w:rPr>
              <w:t xml:space="preserve">Moduł </w:t>
            </w:r>
            <w:r w:rsidRPr="003254B9">
              <w:rPr>
                <w:b/>
                <w:spacing w:val="-1"/>
                <w:sz w:val="18"/>
              </w:rPr>
              <w:t>przedmiotowy/Przedmiot</w:t>
            </w:r>
          </w:p>
          <w:p w14:paraId="2CB2C126" w14:textId="77777777" w:rsidR="00B214C5" w:rsidRPr="003254B9" w:rsidRDefault="00A30681" w:rsidP="0094009C">
            <w:pPr>
              <w:pStyle w:val="TableParagraph"/>
              <w:spacing w:line="219" w:lineRule="exact"/>
              <w:ind w:left="110"/>
              <w:rPr>
                <w:b/>
                <w:i/>
                <w:sz w:val="18"/>
              </w:rPr>
            </w:pPr>
            <w:r w:rsidRPr="003254B9">
              <w:rPr>
                <w:b/>
                <w:sz w:val="18"/>
              </w:rPr>
              <w:t xml:space="preserve">/ </w:t>
            </w:r>
            <w:proofErr w:type="spellStart"/>
            <w:r w:rsidRPr="003254B9">
              <w:rPr>
                <w:b/>
                <w:i/>
                <w:sz w:val="18"/>
              </w:rPr>
              <w:t>Subject</w:t>
            </w:r>
            <w:proofErr w:type="spellEnd"/>
            <w:r w:rsidRPr="003254B9">
              <w:rPr>
                <w:b/>
                <w:i/>
                <w:sz w:val="18"/>
              </w:rPr>
              <w:t xml:space="preserve"> module /</w:t>
            </w:r>
            <w:r w:rsidRPr="003254B9">
              <w:rPr>
                <w:b/>
                <w:i/>
                <w:spacing w:val="-15"/>
                <w:sz w:val="18"/>
              </w:rPr>
              <w:t xml:space="preserve"> </w:t>
            </w:r>
            <w:proofErr w:type="spellStart"/>
            <w:r w:rsidRPr="003254B9">
              <w:rPr>
                <w:b/>
                <w:i/>
                <w:sz w:val="18"/>
              </w:rPr>
              <w:t>Subject</w:t>
            </w:r>
            <w:proofErr w:type="spellEnd"/>
          </w:p>
        </w:tc>
        <w:tc>
          <w:tcPr>
            <w:tcW w:w="1692" w:type="dxa"/>
            <w:vAlign w:val="center"/>
          </w:tcPr>
          <w:p w14:paraId="60A887C0" w14:textId="77777777" w:rsidR="00B214C5" w:rsidRPr="003254B9" w:rsidRDefault="00A30681" w:rsidP="0094009C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 w:rsidRPr="003254B9">
              <w:rPr>
                <w:b/>
                <w:sz w:val="18"/>
              </w:rPr>
              <w:t>Prowadzący zajęcia</w:t>
            </w:r>
          </w:p>
          <w:p w14:paraId="3C6CAC63" w14:textId="77777777" w:rsidR="00B214C5" w:rsidRPr="003254B9" w:rsidRDefault="00A30681" w:rsidP="0094009C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 w:rsidRPr="003254B9">
              <w:rPr>
                <w:b/>
                <w:sz w:val="18"/>
              </w:rPr>
              <w:t>/ zaliczający /</w:t>
            </w:r>
          </w:p>
          <w:p w14:paraId="301E316D" w14:textId="77777777" w:rsidR="00B214C5" w:rsidRPr="003254B9" w:rsidRDefault="00A30681" w:rsidP="0094009C">
            <w:pPr>
              <w:pStyle w:val="TableParagraph"/>
              <w:spacing w:line="219" w:lineRule="exact"/>
              <w:ind w:left="107"/>
              <w:rPr>
                <w:b/>
                <w:i/>
                <w:sz w:val="18"/>
              </w:rPr>
            </w:pPr>
            <w:proofErr w:type="spellStart"/>
            <w:r w:rsidRPr="003254B9">
              <w:rPr>
                <w:b/>
                <w:i/>
                <w:sz w:val="18"/>
              </w:rPr>
              <w:t>Lecturer</w:t>
            </w:r>
            <w:proofErr w:type="spellEnd"/>
          </w:p>
        </w:tc>
        <w:tc>
          <w:tcPr>
            <w:tcW w:w="1706" w:type="dxa"/>
            <w:vAlign w:val="center"/>
          </w:tcPr>
          <w:p w14:paraId="115AE5D0" w14:textId="77777777" w:rsidR="00B214C5" w:rsidRPr="003254B9" w:rsidRDefault="00A30681" w:rsidP="0094009C">
            <w:pPr>
              <w:pStyle w:val="TableParagraph"/>
              <w:ind w:left="110" w:right="480"/>
              <w:rPr>
                <w:b/>
                <w:i/>
                <w:sz w:val="18"/>
              </w:rPr>
            </w:pPr>
            <w:r w:rsidRPr="003254B9">
              <w:rPr>
                <w:b/>
                <w:sz w:val="18"/>
              </w:rPr>
              <w:t xml:space="preserve">Kontakt do prowadzącego zajęcia/ zaliczającego / </w:t>
            </w:r>
            <w:proofErr w:type="spellStart"/>
            <w:r w:rsidRPr="003254B9">
              <w:rPr>
                <w:b/>
                <w:i/>
                <w:sz w:val="18"/>
              </w:rPr>
              <w:t>Contact</w:t>
            </w:r>
            <w:proofErr w:type="spellEnd"/>
            <w:r w:rsidRPr="003254B9">
              <w:rPr>
                <w:b/>
                <w:i/>
                <w:sz w:val="18"/>
              </w:rPr>
              <w:t xml:space="preserve"> to the </w:t>
            </w:r>
            <w:proofErr w:type="spellStart"/>
            <w:r w:rsidRPr="003254B9">
              <w:rPr>
                <w:b/>
                <w:i/>
                <w:sz w:val="18"/>
              </w:rPr>
              <w:t>teacher</w:t>
            </w:r>
            <w:proofErr w:type="spellEnd"/>
          </w:p>
        </w:tc>
        <w:tc>
          <w:tcPr>
            <w:tcW w:w="1602" w:type="dxa"/>
            <w:vAlign w:val="center"/>
          </w:tcPr>
          <w:p w14:paraId="672F0D6A" w14:textId="77777777" w:rsidR="00B214C5" w:rsidRPr="0094009C" w:rsidRDefault="00A30681" w:rsidP="0094009C">
            <w:pPr>
              <w:pStyle w:val="TableParagraph"/>
              <w:ind w:left="111" w:right="74"/>
              <w:rPr>
                <w:b/>
                <w:sz w:val="18"/>
                <w:lang w:val="en-US"/>
              </w:rPr>
            </w:pPr>
            <w:r w:rsidRPr="0094009C">
              <w:rPr>
                <w:b/>
                <w:sz w:val="18"/>
                <w:lang w:val="en-US"/>
              </w:rPr>
              <w:t xml:space="preserve">Forma </w:t>
            </w:r>
            <w:r w:rsidRPr="0094009C">
              <w:rPr>
                <w:b/>
                <w:spacing w:val="-3"/>
                <w:sz w:val="18"/>
                <w:lang w:val="en-US"/>
              </w:rPr>
              <w:t xml:space="preserve">osiągania </w:t>
            </w:r>
            <w:r w:rsidRPr="0094009C">
              <w:rPr>
                <w:b/>
                <w:sz w:val="18"/>
                <w:lang w:val="en-US"/>
              </w:rPr>
              <w:t>efektów</w:t>
            </w:r>
            <w:r w:rsidRPr="0094009C">
              <w:rPr>
                <w:b/>
                <w:spacing w:val="2"/>
                <w:sz w:val="18"/>
                <w:lang w:val="en-US"/>
              </w:rPr>
              <w:t xml:space="preserve"> </w:t>
            </w:r>
            <w:r w:rsidRPr="0094009C">
              <w:rPr>
                <w:b/>
                <w:spacing w:val="-3"/>
                <w:sz w:val="18"/>
                <w:lang w:val="en-US"/>
              </w:rPr>
              <w:t>uczenia</w:t>
            </w:r>
          </w:p>
          <w:p w14:paraId="132285D6" w14:textId="77777777" w:rsidR="00B214C5" w:rsidRPr="0094009C" w:rsidRDefault="00A30681" w:rsidP="0094009C">
            <w:pPr>
              <w:pStyle w:val="TableParagraph"/>
              <w:ind w:left="111" w:right="74"/>
              <w:rPr>
                <w:b/>
                <w:i/>
                <w:sz w:val="18"/>
                <w:lang w:val="en-US"/>
              </w:rPr>
            </w:pPr>
            <w:r w:rsidRPr="0094009C">
              <w:rPr>
                <w:b/>
                <w:sz w:val="18"/>
                <w:lang w:val="en-US"/>
              </w:rPr>
              <w:t xml:space="preserve">się oraz termin ich zaliczenia / </w:t>
            </w:r>
            <w:r w:rsidRPr="0094009C">
              <w:rPr>
                <w:b/>
                <w:i/>
                <w:sz w:val="18"/>
                <w:lang w:val="en-US"/>
              </w:rPr>
              <w:t>The form of achieving learning outcomes and the date of their</w:t>
            </w:r>
            <w:r w:rsidRPr="0094009C">
              <w:rPr>
                <w:b/>
                <w:i/>
                <w:spacing w:val="-3"/>
                <w:sz w:val="18"/>
                <w:lang w:val="en-US"/>
              </w:rPr>
              <w:t xml:space="preserve"> </w:t>
            </w:r>
            <w:r w:rsidRPr="0094009C">
              <w:rPr>
                <w:b/>
                <w:i/>
                <w:sz w:val="18"/>
                <w:lang w:val="en-US"/>
              </w:rPr>
              <w:t>completion</w:t>
            </w:r>
          </w:p>
        </w:tc>
        <w:tc>
          <w:tcPr>
            <w:tcW w:w="2085" w:type="dxa"/>
            <w:vAlign w:val="center"/>
          </w:tcPr>
          <w:p w14:paraId="2E750C8E" w14:textId="77777777" w:rsidR="00B214C5" w:rsidRPr="003254B9" w:rsidRDefault="00A30681" w:rsidP="0094009C">
            <w:pPr>
              <w:pStyle w:val="TableParagraph"/>
              <w:ind w:left="112" w:right="205"/>
              <w:rPr>
                <w:b/>
                <w:sz w:val="18"/>
              </w:rPr>
            </w:pPr>
            <w:r w:rsidRPr="003254B9">
              <w:rPr>
                <w:b/>
                <w:sz w:val="18"/>
              </w:rPr>
              <w:t>Inny sposób zaliczania i udokumentowania efektów kształcenia (w całości lub części uzyskanych poza</w:t>
            </w:r>
          </w:p>
          <w:p w14:paraId="5B6F64B3" w14:textId="77777777" w:rsidR="00B214C5" w:rsidRPr="0094009C" w:rsidRDefault="00A30681" w:rsidP="0094009C">
            <w:pPr>
              <w:pStyle w:val="TableParagraph"/>
              <w:ind w:left="112" w:right="105"/>
              <w:rPr>
                <w:b/>
                <w:i/>
                <w:sz w:val="18"/>
                <w:lang w:val="en-US"/>
              </w:rPr>
            </w:pPr>
            <w:r w:rsidRPr="0094009C">
              <w:rPr>
                <w:b/>
                <w:sz w:val="18"/>
                <w:lang w:val="en-US"/>
              </w:rPr>
              <w:t xml:space="preserve">uczelnią) / </w:t>
            </w:r>
            <w:r w:rsidRPr="0094009C">
              <w:rPr>
                <w:b/>
                <w:i/>
                <w:sz w:val="18"/>
                <w:lang w:val="en-US"/>
              </w:rPr>
              <w:t>Another way of crediting and documenting learning outcomes (in whole or in part, obtained outside the university)</w:t>
            </w:r>
          </w:p>
        </w:tc>
      </w:tr>
      <w:tr w:rsidR="00B214C5" w:rsidRPr="0094009C" w14:paraId="1FF43C2C" w14:textId="77777777" w:rsidTr="003254B9">
        <w:trPr>
          <w:trHeight w:val="906"/>
        </w:trPr>
        <w:tc>
          <w:tcPr>
            <w:tcW w:w="2263" w:type="dxa"/>
          </w:tcPr>
          <w:p w14:paraId="7E860089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92" w:type="dxa"/>
          </w:tcPr>
          <w:p w14:paraId="75CF73D0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329AF012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02" w:type="dxa"/>
          </w:tcPr>
          <w:p w14:paraId="7CF89F9A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085" w:type="dxa"/>
          </w:tcPr>
          <w:p w14:paraId="690FD892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B214C5" w:rsidRPr="0094009C" w14:paraId="7E879D76" w14:textId="77777777" w:rsidTr="003254B9">
        <w:trPr>
          <w:trHeight w:val="906"/>
        </w:trPr>
        <w:tc>
          <w:tcPr>
            <w:tcW w:w="2263" w:type="dxa"/>
          </w:tcPr>
          <w:p w14:paraId="77B5235F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92" w:type="dxa"/>
          </w:tcPr>
          <w:p w14:paraId="7B1AE6F9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521BDB36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02" w:type="dxa"/>
          </w:tcPr>
          <w:p w14:paraId="11B59118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085" w:type="dxa"/>
          </w:tcPr>
          <w:p w14:paraId="7D8BFD76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B214C5" w:rsidRPr="0094009C" w14:paraId="78D6A766" w14:textId="77777777" w:rsidTr="003254B9">
        <w:trPr>
          <w:trHeight w:val="907"/>
        </w:trPr>
        <w:tc>
          <w:tcPr>
            <w:tcW w:w="2263" w:type="dxa"/>
          </w:tcPr>
          <w:p w14:paraId="33B0B2FA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92" w:type="dxa"/>
          </w:tcPr>
          <w:p w14:paraId="1CCEE515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48371C50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02" w:type="dxa"/>
          </w:tcPr>
          <w:p w14:paraId="0546000F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085" w:type="dxa"/>
          </w:tcPr>
          <w:p w14:paraId="697CEE81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B214C5" w:rsidRPr="0094009C" w14:paraId="3C4C121F" w14:textId="77777777" w:rsidTr="003254B9">
        <w:trPr>
          <w:trHeight w:val="906"/>
        </w:trPr>
        <w:tc>
          <w:tcPr>
            <w:tcW w:w="2263" w:type="dxa"/>
          </w:tcPr>
          <w:p w14:paraId="5DE0DA68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92" w:type="dxa"/>
          </w:tcPr>
          <w:p w14:paraId="1627A66B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0A281A29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02" w:type="dxa"/>
          </w:tcPr>
          <w:p w14:paraId="3F804EB7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085" w:type="dxa"/>
          </w:tcPr>
          <w:p w14:paraId="3858A8AF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B214C5" w:rsidRPr="0094009C" w14:paraId="7D8FA250" w14:textId="77777777" w:rsidTr="003254B9">
        <w:trPr>
          <w:trHeight w:val="906"/>
        </w:trPr>
        <w:tc>
          <w:tcPr>
            <w:tcW w:w="2263" w:type="dxa"/>
          </w:tcPr>
          <w:p w14:paraId="4D601337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92" w:type="dxa"/>
          </w:tcPr>
          <w:p w14:paraId="79CE0AA8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707BBB86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02" w:type="dxa"/>
          </w:tcPr>
          <w:p w14:paraId="55D6047B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085" w:type="dxa"/>
          </w:tcPr>
          <w:p w14:paraId="0E76C5D1" w14:textId="77777777" w:rsidR="00B214C5" w:rsidRPr="0094009C" w:rsidRDefault="00B214C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0A52CA88" w14:textId="77777777" w:rsidR="00B214C5" w:rsidRPr="0094009C" w:rsidRDefault="00B214C5">
      <w:pPr>
        <w:rPr>
          <w:rFonts w:ascii="Times New Roman"/>
          <w:sz w:val="20"/>
          <w:lang w:val="en-US"/>
        </w:rPr>
        <w:sectPr w:rsidR="00B214C5" w:rsidRPr="0094009C">
          <w:type w:val="continuous"/>
          <w:pgSz w:w="11910" w:h="16840"/>
          <w:pgMar w:top="1360" w:right="1020" w:bottom="280" w:left="1300" w:header="708" w:footer="708" w:gutter="0"/>
          <w:cols w:space="708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692"/>
        <w:gridCol w:w="1706"/>
        <w:gridCol w:w="1602"/>
        <w:gridCol w:w="2085"/>
      </w:tblGrid>
      <w:tr w:rsidR="00B214C5" w:rsidRPr="0094009C" w14:paraId="431B92E7" w14:textId="77777777" w:rsidTr="0094009C">
        <w:trPr>
          <w:trHeight w:val="2858"/>
        </w:trPr>
        <w:tc>
          <w:tcPr>
            <w:tcW w:w="2263" w:type="dxa"/>
            <w:vAlign w:val="center"/>
          </w:tcPr>
          <w:p w14:paraId="25307370" w14:textId="77777777" w:rsidR="00B214C5" w:rsidRPr="003254B9" w:rsidRDefault="00A30681" w:rsidP="0094009C">
            <w:pPr>
              <w:pStyle w:val="TableParagraph"/>
              <w:ind w:left="110"/>
              <w:rPr>
                <w:b/>
                <w:sz w:val="18"/>
              </w:rPr>
            </w:pPr>
            <w:r w:rsidRPr="003254B9">
              <w:rPr>
                <w:b/>
                <w:sz w:val="18"/>
              </w:rPr>
              <w:lastRenderedPageBreak/>
              <w:t xml:space="preserve">Moduł </w:t>
            </w:r>
            <w:r w:rsidRPr="003254B9">
              <w:rPr>
                <w:b/>
                <w:spacing w:val="-1"/>
                <w:sz w:val="18"/>
              </w:rPr>
              <w:t>przedmiotowy/Przedmiot</w:t>
            </w:r>
          </w:p>
          <w:p w14:paraId="4EC953B9" w14:textId="77777777" w:rsidR="00B214C5" w:rsidRPr="003254B9" w:rsidRDefault="00A30681" w:rsidP="0094009C">
            <w:pPr>
              <w:pStyle w:val="TableParagraph"/>
              <w:ind w:left="110"/>
              <w:rPr>
                <w:b/>
                <w:i/>
                <w:sz w:val="18"/>
              </w:rPr>
            </w:pPr>
            <w:r w:rsidRPr="003254B9">
              <w:rPr>
                <w:b/>
                <w:sz w:val="18"/>
              </w:rPr>
              <w:t xml:space="preserve">/ </w:t>
            </w:r>
            <w:proofErr w:type="spellStart"/>
            <w:r w:rsidRPr="003254B9">
              <w:rPr>
                <w:b/>
                <w:i/>
                <w:sz w:val="18"/>
              </w:rPr>
              <w:t>Subject</w:t>
            </w:r>
            <w:proofErr w:type="spellEnd"/>
            <w:r w:rsidRPr="003254B9">
              <w:rPr>
                <w:b/>
                <w:i/>
                <w:sz w:val="18"/>
              </w:rPr>
              <w:t xml:space="preserve"> module /</w:t>
            </w:r>
            <w:r w:rsidRPr="003254B9">
              <w:rPr>
                <w:b/>
                <w:i/>
                <w:spacing w:val="-15"/>
                <w:sz w:val="18"/>
              </w:rPr>
              <w:t xml:space="preserve"> </w:t>
            </w:r>
            <w:proofErr w:type="spellStart"/>
            <w:r w:rsidRPr="003254B9">
              <w:rPr>
                <w:b/>
                <w:i/>
                <w:sz w:val="18"/>
              </w:rPr>
              <w:t>Subject</w:t>
            </w:r>
            <w:proofErr w:type="spellEnd"/>
          </w:p>
        </w:tc>
        <w:tc>
          <w:tcPr>
            <w:tcW w:w="1692" w:type="dxa"/>
            <w:vAlign w:val="center"/>
          </w:tcPr>
          <w:p w14:paraId="1C9DB75A" w14:textId="77777777" w:rsidR="00B214C5" w:rsidRPr="003254B9" w:rsidRDefault="00A30681" w:rsidP="0094009C">
            <w:pPr>
              <w:pStyle w:val="TableParagraph"/>
              <w:ind w:left="107" w:right="115"/>
              <w:rPr>
                <w:b/>
                <w:sz w:val="18"/>
              </w:rPr>
            </w:pPr>
            <w:r w:rsidRPr="003254B9">
              <w:rPr>
                <w:b/>
                <w:sz w:val="18"/>
              </w:rPr>
              <w:t>Prowadzący zajęcia/ zaliczający</w:t>
            </w:r>
          </w:p>
          <w:p w14:paraId="698FB4AF" w14:textId="77777777" w:rsidR="00B214C5" w:rsidRPr="003254B9" w:rsidRDefault="00A30681" w:rsidP="0094009C">
            <w:pPr>
              <w:pStyle w:val="TableParagraph"/>
              <w:ind w:left="107"/>
              <w:rPr>
                <w:b/>
                <w:i/>
                <w:sz w:val="18"/>
              </w:rPr>
            </w:pPr>
            <w:r w:rsidRPr="003254B9">
              <w:rPr>
                <w:b/>
                <w:sz w:val="18"/>
              </w:rPr>
              <w:t xml:space="preserve">/ </w:t>
            </w:r>
            <w:proofErr w:type="spellStart"/>
            <w:r w:rsidRPr="003254B9">
              <w:rPr>
                <w:b/>
                <w:i/>
                <w:sz w:val="18"/>
              </w:rPr>
              <w:t>Lecturer</w:t>
            </w:r>
            <w:proofErr w:type="spellEnd"/>
          </w:p>
        </w:tc>
        <w:tc>
          <w:tcPr>
            <w:tcW w:w="1706" w:type="dxa"/>
            <w:vAlign w:val="center"/>
          </w:tcPr>
          <w:p w14:paraId="4913983B" w14:textId="77777777" w:rsidR="00B214C5" w:rsidRPr="003254B9" w:rsidRDefault="00A30681" w:rsidP="0094009C">
            <w:pPr>
              <w:pStyle w:val="TableParagraph"/>
              <w:ind w:left="110" w:right="480"/>
              <w:rPr>
                <w:b/>
                <w:i/>
                <w:sz w:val="18"/>
              </w:rPr>
            </w:pPr>
            <w:r w:rsidRPr="003254B9">
              <w:rPr>
                <w:b/>
                <w:sz w:val="18"/>
              </w:rPr>
              <w:t xml:space="preserve">Kontakt do prowadzącego zajęcia/ zaliczającego / </w:t>
            </w:r>
            <w:proofErr w:type="spellStart"/>
            <w:r w:rsidRPr="003254B9">
              <w:rPr>
                <w:b/>
                <w:i/>
                <w:sz w:val="18"/>
              </w:rPr>
              <w:t>Contact</w:t>
            </w:r>
            <w:proofErr w:type="spellEnd"/>
            <w:r w:rsidRPr="003254B9">
              <w:rPr>
                <w:b/>
                <w:i/>
                <w:sz w:val="18"/>
              </w:rPr>
              <w:t xml:space="preserve"> to the </w:t>
            </w:r>
            <w:proofErr w:type="spellStart"/>
            <w:r w:rsidRPr="003254B9">
              <w:rPr>
                <w:b/>
                <w:i/>
                <w:sz w:val="18"/>
              </w:rPr>
              <w:t>teacher</w:t>
            </w:r>
            <w:proofErr w:type="spellEnd"/>
          </w:p>
        </w:tc>
        <w:tc>
          <w:tcPr>
            <w:tcW w:w="1602" w:type="dxa"/>
            <w:vAlign w:val="center"/>
          </w:tcPr>
          <w:p w14:paraId="0FC3F68A" w14:textId="77777777" w:rsidR="00B214C5" w:rsidRPr="0094009C" w:rsidRDefault="00A30681" w:rsidP="0094009C">
            <w:pPr>
              <w:pStyle w:val="TableParagraph"/>
              <w:ind w:left="111" w:right="74"/>
              <w:rPr>
                <w:b/>
                <w:sz w:val="18"/>
                <w:lang w:val="en-US"/>
              </w:rPr>
            </w:pPr>
            <w:r w:rsidRPr="0094009C">
              <w:rPr>
                <w:b/>
                <w:sz w:val="18"/>
                <w:lang w:val="en-US"/>
              </w:rPr>
              <w:t xml:space="preserve">Forma </w:t>
            </w:r>
            <w:r w:rsidRPr="0094009C">
              <w:rPr>
                <w:b/>
                <w:spacing w:val="-3"/>
                <w:sz w:val="18"/>
                <w:lang w:val="en-US"/>
              </w:rPr>
              <w:t xml:space="preserve">osiągania </w:t>
            </w:r>
            <w:r w:rsidRPr="0094009C">
              <w:rPr>
                <w:b/>
                <w:sz w:val="18"/>
                <w:lang w:val="en-US"/>
              </w:rPr>
              <w:t>efektów</w:t>
            </w:r>
            <w:r w:rsidRPr="0094009C">
              <w:rPr>
                <w:b/>
                <w:spacing w:val="2"/>
                <w:sz w:val="18"/>
                <w:lang w:val="en-US"/>
              </w:rPr>
              <w:t xml:space="preserve"> </w:t>
            </w:r>
            <w:r w:rsidRPr="0094009C">
              <w:rPr>
                <w:b/>
                <w:spacing w:val="-3"/>
                <w:sz w:val="18"/>
                <w:lang w:val="en-US"/>
              </w:rPr>
              <w:t>uczenia</w:t>
            </w:r>
          </w:p>
          <w:p w14:paraId="6BD5BD35" w14:textId="77777777" w:rsidR="00B214C5" w:rsidRPr="0094009C" w:rsidRDefault="00A30681" w:rsidP="0094009C">
            <w:pPr>
              <w:pStyle w:val="TableParagraph"/>
              <w:ind w:left="111" w:right="74"/>
              <w:rPr>
                <w:b/>
                <w:i/>
                <w:sz w:val="18"/>
                <w:lang w:val="en-US"/>
              </w:rPr>
            </w:pPr>
            <w:r w:rsidRPr="0094009C">
              <w:rPr>
                <w:b/>
                <w:sz w:val="18"/>
                <w:lang w:val="en-US"/>
              </w:rPr>
              <w:t xml:space="preserve">się oraz termin ich zaliczenia / </w:t>
            </w:r>
            <w:r w:rsidRPr="0094009C">
              <w:rPr>
                <w:b/>
                <w:i/>
                <w:sz w:val="18"/>
                <w:lang w:val="en-US"/>
              </w:rPr>
              <w:t>The form of achieving learning outcomes and the date of their</w:t>
            </w:r>
            <w:r w:rsidRPr="0094009C">
              <w:rPr>
                <w:b/>
                <w:i/>
                <w:spacing w:val="-3"/>
                <w:sz w:val="18"/>
                <w:lang w:val="en-US"/>
              </w:rPr>
              <w:t xml:space="preserve"> </w:t>
            </w:r>
            <w:r w:rsidRPr="0094009C">
              <w:rPr>
                <w:b/>
                <w:i/>
                <w:sz w:val="18"/>
                <w:lang w:val="en-US"/>
              </w:rPr>
              <w:t>completion</w:t>
            </w:r>
          </w:p>
        </w:tc>
        <w:tc>
          <w:tcPr>
            <w:tcW w:w="2085" w:type="dxa"/>
            <w:vAlign w:val="center"/>
          </w:tcPr>
          <w:p w14:paraId="01C8997C" w14:textId="77777777" w:rsidR="00B214C5" w:rsidRPr="003254B9" w:rsidRDefault="00A30681" w:rsidP="0094009C">
            <w:pPr>
              <w:pStyle w:val="TableParagraph"/>
              <w:ind w:left="112" w:right="205"/>
              <w:rPr>
                <w:b/>
                <w:sz w:val="18"/>
              </w:rPr>
            </w:pPr>
            <w:r w:rsidRPr="003254B9">
              <w:rPr>
                <w:b/>
                <w:sz w:val="18"/>
              </w:rPr>
              <w:t>Inny sposób zaliczania i udokumentowania efektów kształcenia (w całości lub części uzyskanych poza</w:t>
            </w:r>
          </w:p>
          <w:p w14:paraId="07B4EE03" w14:textId="77777777" w:rsidR="00B214C5" w:rsidRPr="0094009C" w:rsidRDefault="00A30681" w:rsidP="0094009C">
            <w:pPr>
              <w:pStyle w:val="TableParagraph"/>
              <w:ind w:left="112" w:right="105"/>
              <w:rPr>
                <w:b/>
                <w:i/>
                <w:sz w:val="18"/>
                <w:lang w:val="en-US"/>
              </w:rPr>
            </w:pPr>
            <w:r w:rsidRPr="0094009C">
              <w:rPr>
                <w:b/>
                <w:sz w:val="18"/>
                <w:lang w:val="en-US"/>
              </w:rPr>
              <w:t xml:space="preserve">uczelnią) / </w:t>
            </w:r>
            <w:r w:rsidRPr="0094009C">
              <w:rPr>
                <w:b/>
                <w:i/>
                <w:sz w:val="18"/>
                <w:lang w:val="en-US"/>
              </w:rPr>
              <w:t>Another way of crediting and documenting learning outcomes (in whole or in part, obtained outside the university)</w:t>
            </w:r>
          </w:p>
        </w:tc>
      </w:tr>
      <w:tr w:rsidR="00B214C5" w:rsidRPr="0094009C" w14:paraId="0FDBA0DB" w14:textId="77777777" w:rsidTr="003254B9">
        <w:trPr>
          <w:trHeight w:val="906"/>
        </w:trPr>
        <w:tc>
          <w:tcPr>
            <w:tcW w:w="2263" w:type="dxa"/>
          </w:tcPr>
          <w:p w14:paraId="13DF8007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2" w:type="dxa"/>
          </w:tcPr>
          <w:p w14:paraId="003F481D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06" w:type="dxa"/>
          </w:tcPr>
          <w:p w14:paraId="16BE4386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2" w:type="dxa"/>
          </w:tcPr>
          <w:p w14:paraId="1C312DFF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85" w:type="dxa"/>
          </w:tcPr>
          <w:p w14:paraId="25BE47F7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214C5" w:rsidRPr="0094009C" w14:paraId="1E566F01" w14:textId="77777777" w:rsidTr="003254B9">
        <w:trPr>
          <w:trHeight w:val="907"/>
        </w:trPr>
        <w:tc>
          <w:tcPr>
            <w:tcW w:w="2263" w:type="dxa"/>
          </w:tcPr>
          <w:p w14:paraId="77B6A807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2" w:type="dxa"/>
          </w:tcPr>
          <w:p w14:paraId="355916C5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06" w:type="dxa"/>
          </w:tcPr>
          <w:p w14:paraId="35CB51B8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2" w:type="dxa"/>
          </w:tcPr>
          <w:p w14:paraId="540AC4A1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85" w:type="dxa"/>
          </w:tcPr>
          <w:p w14:paraId="3C262496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214C5" w:rsidRPr="0094009C" w14:paraId="1800B6B4" w14:textId="77777777" w:rsidTr="003254B9">
        <w:trPr>
          <w:trHeight w:val="906"/>
        </w:trPr>
        <w:tc>
          <w:tcPr>
            <w:tcW w:w="2263" w:type="dxa"/>
          </w:tcPr>
          <w:p w14:paraId="74ED2B0A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2" w:type="dxa"/>
          </w:tcPr>
          <w:p w14:paraId="499908E2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06" w:type="dxa"/>
          </w:tcPr>
          <w:p w14:paraId="0EF68F76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2" w:type="dxa"/>
          </w:tcPr>
          <w:p w14:paraId="23EA4EAD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85" w:type="dxa"/>
          </w:tcPr>
          <w:p w14:paraId="6ED90E26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214C5" w:rsidRPr="0094009C" w14:paraId="1E516D2B" w14:textId="77777777" w:rsidTr="003254B9">
        <w:trPr>
          <w:trHeight w:val="906"/>
        </w:trPr>
        <w:tc>
          <w:tcPr>
            <w:tcW w:w="2263" w:type="dxa"/>
          </w:tcPr>
          <w:p w14:paraId="6E6DC445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2" w:type="dxa"/>
          </w:tcPr>
          <w:p w14:paraId="040F83B4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06" w:type="dxa"/>
          </w:tcPr>
          <w:p w14:paraId="623C54F3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2" w:type="dxa"/>
          </w:tcPr>
          <w:p w14:paraId="3F93CFD6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85" w:type="dxa"/>
          </w:tcPr>
          <w:p w14:paraId="24990B40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214C5" w:rsidRPr="0094009C" w14:paraId="1CA36478" w14:textId="77777777" w:rsidTr="003254B9">
        <w:trPr>
          <w:trHeight w:val="906"/>
        </w:trPr>
        <w:tc>
          <w:tcPr>
            <w:tcW w:w="2263" w:type="dxa"/>
          </w:tcPr>
          <w:p w14:paraId="34D5D912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2" w:type="dxa"/>
          </w:tcPr>
          <w:p w14:paraId="0AF56833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06" w:type="dxa"/>
          </w:tcPr>
          <w:p w14:paraId="03AB2C25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2" w:type="dxa"/>
          </w:tcPr>
          <w:p w14:paraId="58C94315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85" w:type="dxa"/>
          </w:tcPr>
          <w:p w14:paraId="3C1F6CF2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214C5" w:rsidRPr="0094009C" w14:paraId="5E8FF22E" w14:textId="77777777" w:rsidTr="003254B9">
        <w:trPr>
          <w:trHeight w:val="907"/>
        </w:trPr>
        <w:tc>
          <w:tcPr>
            <w:tcW w:w="2263" w:type="dxa"/>
          </w:tcPr>
          <w:p w14:paraId="4352204B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2" w:type="dxa"/>
          </w:tcPr>
          <w:p w14:paraId="40ADA8C6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06" w:type="dxa"/>
          </w:tcPr>
          <w:p w14:paraId="6130915D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2" w:type="dxa"/>
          </w:tcPr>
          <w:p w14:paraId="1F458A08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85" w:type="dxa"/>
          </w:tcPr>
          <w:p w14:paraId="49CD284D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214C5" w:rsidRPr="0094009C" w14:paraId="66B44693" w14:textId="77777777" w:rsidTr="003254B9">
        <w:trPr>
          <w:trHeight w:val="906"/>
        </w:trPr>
        <w:tc>
          <w:tcPr>
            <w:tcW w:w="2263" w:type="dxa"/>
          </w:tcPr>
          <w:p w14:paraId="534AB13E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2" w:type="dxa"/>
          </w:tcPr>
          <w:p w14:paraId="737E6BE4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06" w:type="dxa"/>
          </w:tcPr>
          <w:p w14:paraId="53FDF7E6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2" w:type="dxa"/>
          </w:tcPr>
          <w:p w14:paraId="511C05F3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85" w:type="dxa"/>
          </w:tcPr>
          <w:p w14:paraId="3B1D1B7C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214C5" w:rsidRPr="0094009C" w14:paraId="760B957A" w14:textId="77777777" w:rsidTr="003254B9">
        <w:trPr>
          <w:trHeight w:val="906"/>
        </w:trPr>
        <w:tc>
          <w:tcPr>
            <w:tcW w:w="2263" w:type="dxa"/>
          </w:tcPr>
          <w:p w14:paraId="2D047023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2" w:type="dxa"/>
          </w:tcPr>
          <w:p w14:paraId="1E4EB66C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06" w:type="dxa"/>
          </w:tcPr>
          <w:p w14:paraId="4CB9208E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2" w:type="dxa"/>
          </w:tcPr>
          <w:p w14:paraId="7522C0D3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85" w:type="dxa"/>
          </w:tcPr>
          <w:p w14:paraId="514C454E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214C5" w:rsidRPr="0094009C" w14:paraId="203B2EDB" w14:textId="77777777" w:rsidTr="003254B9">
        <w:trPr>
          <w:trHeight w:val="909"/>
        </w:trPr>
        <w:tc>
          <w:tcPr>
            <w:tcW w:w="2263" w:type="dxa"/>
          </w:tcPr>
          <w:p w14:paraId="357268D9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2" w:type="dxa"/>
          </w:tcPr>
          <w:p w14:paraId="012D2CAB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06" w:type="dxa"/>
          </w:tcPr>
          <w:p w14:paraId="3D175BD0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2" w:type="dxa"/>
          </w:tcPr>
          <w:p w14:paraId="4429FD2D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85" w:type="dxa"/>
          </w:tcPr>
          <w:p w14:paraId="19E278A6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214C5" w:rsidRPr="0094009C" w14:paraId="3A67952F" w14:textId="77777777" w:rsidTr="003254B9">
        <w:trPr>
          <w:trHeight w:val="907"/>
        </w:trPr>
        <w:tc>
          <w:tcPr>
            <w:tcW w:w="2263" w:type="dxa"/>
          </w:tcPr>
          <w:p w14:paraId="19814407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2" w:type="dxa"/>
          </w:tcPr>
          <w:p w14:paraId="0F1B8A6D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06" w:type="dxa"/>
          </w:tcPr>
          <w:p w14:paraId="2E9A2ED2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2" w:type="dxa"/>
          </w:tcPr>
          <w:p w14:paraId="6C03031B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85" w:type="dxa"/>
          </w:tcPr>
          <w:p w14:paraId="4A9B1453" w14:textId="77777777" w:rsidR="00B214C5" w:rsidRPr="0094009C" w:rsidRDefault="00B214C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32D30E88" w14:textId="77777777" w:rsidR="00B214C5" w:rsidRPr="0094009C" w:rsidRDefault="00B214C5">
      <w:pPr>
        <w:rPr>
          <w:sz w:val="20"/>
          <w:lang w:val="en-US"/>
        </w:rPr>
      </w:pPr>
    </w:p>
    <w:p w14:paraId="65E144CE" w14:textId="77777777" w:rsidR="00B214C5" w:rsidRPr="0094009C" w:rsidRDefault="00B214C5">
      <w:pPr>
        <w:rPr>
          <w:sz w:val="20"/>
          <w:lang w:val="en-US"/>
        </w:rPr>
      </w:pPr>
    </w:p>
    <w:p w14:paraId="0E198508" w14:textId="77777777" w:rsidR="00B214C5" w:rsidRPr="0094009C" w:rsidRDefault="00B214C5">
      <w:pPr>
        <w:rPr>
          <w:sz w:val="20"/>
          <w:lang w:val="en-US"/>
        </w:rPr>
      </w:pPr>
    </w:p>
    <w:p w14:paraId="0411307E" w14:textId="77777777" w:rsidR="00B214C5" w:rsidRPr="0094009C" w:rsidRDefault="00B214C5">
      <w:pPr>
        <w:rPr>
          <w:sz w:val="20"/>
          <w:lang w:val="en-US"/>
        </w:rPr>
      </w:pPr>
    </w:p>
    <w:p w14:paraId="227E082C" w14:textId="77777777" w:rsidR="00B214C5" w:rsidRPr="0094009C" w:rsidRDefault="00B214C5">
      <w:pPr>
        <w:spacing w:before="10"/>
        <w:rPr>
          <w:sz w:val="16"/>
          <w:lang w:val="en-US"/>
        </w:rPr>
      </w:pPr>
    </w:p>
    <w:p w14:paraId="580C54E1" w14:textId="77777777" w:rsidR="00B214C5" w:rsidRPr="0094009C" w:rsidRDefault="00A30681">
      <w:pPr>
        <w:pStyle w:val="Tekstpodstawowy"/>
        <w:ind w:right="394"/>
        <w:jc w:val="right"/>
        <w:rPr>
          <w:lang w:val="en-US"/>
        </w:rPr>
      </w:pPr>
      <w:r w:rsidRPr="0094009C">
        <w:rPr>
          <w:spacing w:val="-1"/>
          <w:lang w:val="en-US"/>
        </w:rPr>
        <w:t>...................................................................................</w:t>
      </w:r>
    </w:p>
    <w:p w14:paraId="6C210DDB" w14:textId="77777777" w:rsidR="00B214C5" w:rsidRPr="0094009C" w:rsidRDefault="00A30681">
      <w:pPr>
        <w:spacing w:before="185"/>
        <w:ind w:right="395"/>
        <w:jc w:val="right"/>
        <w:rPr>
          <w:sz w:val="20"/>
          <w:lang w:val="en-US"/>
        </w:rPr>
      </w:pPr>
      <w:r w:rsidRPr="0094009C">
        <w:rPr>
          <w:sz w:val="20"/>
          <w:lang w:val="en-US"/>
        </w:rPr>
        <w:t xml:space="preserve">(data i podpis studenta / </w:t>
      </w:r>
      <w:r w:rsidRPr="0094009C">
        <w:rPr>
          <w:i/>
          <w:sz w:val="20"/>
          <w:lang w:val="en-US"/>
        </w:rPr>
        <w:t>date and student`s</w:t>
      </w:r>
      <w:r w:rsidRPr="0094009C">
        <w:rPr>
          <w:i/>
          <w:spacing w:val="-20"/>
          <w:sz w:val="20"/>
          <w:lang w:val="en-US"/>
        </w:rPr>
        <w:t xml:space="preserve"> </w:t>
      </w:r>
      <w:r w:rsidRPr="0094009C">
        <w:rPr>
          <w:i/>
          <w:sz w:val="20"/>
          <w:lang w:val="en-US"/>
        </w:rPr>
        <w:t>signature</w:t>
      </w:r>
      <w:r w:rsidRPr="0094009C">
        <w:rPr>
          <w:sz w:val="20"/>
          <w:lang w:val="en-US"/>
        </w:rPr>
        <w:t>)</w:t>
      </w:r>
    </w:p>
    <w:sectPr w:rsidR="00B214C5" w:rsidRPr="0094009C">
      <w:pgSz w:w="11910" w:h="16840"/>
      <w:pgMar w:top="140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6A"/>
    <w:rsid w:val="00011A9A"/>
    <w:rsid w:val="003254B9"/>
    <w:rsid w:val="0094009C"/>
    <w:rsid w:val="00A30681"/>
    <w:rsid w:val="00B214C5"/>
    <w:rsid w:val="00CA344F"/>
    <w:rsid w:val="00E4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3B69"/>
  <w15:docId w15:val="{C7004A6C-38DF-4CFE-8F8D-DF736B2C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676" w:right="195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tarek\Desktop\IOS_harmonogram_schedule-skonwertowa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IOS_harmonogram_schedule-skonwertowany.dot</Template>
  <TotalTime>3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Sitarek</dc:creator>
  <cp:keywords/>
  <cp:lastModifiedBy>Jacek Rudniewski</cp:lastModifiedBy>
  <cp:revision>2</cp:revision>
  <dcterms:created xsi:type="dcterms:W3CDTF">2025-11-06T12:43:00Z</dcterms:created>
  <dcterms:modified xsi:type="dcterms:W3CDTF">2025-11-06T12:43:00Z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2022-05-26T00:00:00Z</vt:filetime>
  </property>
</Properties>
</file>